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13A71" w14:textId="77777777" w:rsidR="00277E76" w:rsidRDefault="00277E76" w:rsidP="00FC28EB">
      <w:pPr>
        <w:pStyle w:val="NoSpacing"/>
      </w:pPr>
    </w:p>
    <w:p w14:paraId="39FBC769" w14:textId="17331A78" w:rsidR="00FB29D2" w:rsidRDefault="00C814DF" w:rsidP="00FC28EB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2421E7" wp14:editId="251B8E50">
            <wp:simplePos x="0" y="0"/>
            <wp:positionH relativeFrom="column">
              <wp:posOffset>-151765</wp:posOffset>
            </wp:positionH>
            <wp:positionV relativeFrom="paragraph">
              <wp:posOffset>-343535</wp:posOffset>
            </wp:positionV>
            <wp:extent cx="2321560" cy="146875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1468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8EB">
        <w:tab/>
      </w:r>
    </w:p>
    <w:p w14:paraId="0B1DD021" w14:textId="77777777" w:rsidR="00FC28EB" w:rsidRPr="003F076A" w:rsidRDefault="00FB29D2" w:rsidP="00FC28EB">
      <w:pPr>
        <w:pStyle w:val="NoSpacing"/>
        <w:rPr>
          <w:rFonts w:cs="Tahoma"/>
          <w:sz w:val="24"/>
          <w:szCs w:val="24"/>
        </w:rPr>
      </w:pPr>
      <w:r>
        <w:tab/>
      </w:r>
      <w:r>
        <w:tab/>
      </w:r>
      <w:r>
        <w:tab/>
      </w:r>
      <w:r w:rsidR="00FC28EB" w:rsidRPr="00FB29D2">
        <w:rPr>
          <w:rFonts w:cs="Tahoma"/>
          <w:color w:val="0099CC"/>
          <w:sz w:val="24"/>
          <w:szCs w:val="24"/>
        </w:rPr>
        <w:t xml:space="preserve">The Parish Centre, 50 Gerald's Way, </w:t>
      </w:r>
      <w:r w:rsidR="00FC28EB" w:rsidRPr="00FB29D2">
        <w:rPr>
          <w:rFonts w:cs="Tahoma"/>
          <w:color w:val="0099CC"/>
          <w:sz w:val="24"/>
          <w:szCs w:val="24"/>
        </w:rPr>
        <w:tab/>
      </w:r>
      <w:r w:rsidR="00FC28EB" w:rsidRPr="00FB29D2">
        <w:rPr>
          <w:rFonts w:cs="Tahoma"/>
          <w:color w:val="0099CC"/>
          <w:sz w:val="24"/>
          <w:szCs w:val="24"/>
        </w:rPr>
        <w:tab/>
      </w:r>
      <w:r w:rsidR="00FC28EB" w:rsidRPr="00FB29D2">
        <w:rPr>
          <w:rFonts w:cs="Tahoma"/>
          <w:color w:val="0099CC"/>
          <w:sz w:val="24"/>
          <w:szCs w:val="24"/>
        </w:rPr>
        <w:tab/>
      </w:r>
      <w:r w:rsidRPr="00FB29D2">
        <w:rPr>
          <w:rFonts w:cs="Tahoma"/>
          <w:color w:val="0099CC"/>
          <w:sz w:val="24"/>
          <w:szCs w:val="24"/>
        </w:rPr>
        <w:tab/>
      </w:r>
      <w:r w:rsidRPr="00FB29D2">
        <w:rPr>
          <w:rFonts w:cs="Tahoma"/>
          <w:color w:val="0099CC"/>
          <w:sz w:val="24"/>
          <w:szCs w:val="24"/>
        </w:rPr>
        <w:tab/>
      </w:r>
      <w:r w:rsidR="00FC28EB" w:rsidRPr="00FB29D2">
        <w:rPr>
          <w:rFonts w:cs="Tahoma"/>
          <w:color w:val="0099CC"/>
          <w:sz w:val="24"/>
          <w:szCs w:val="24"/>
        </w:rPr>
        <w:t>Chalford, Stroud, Gloucestershire GL6 8FJ</w:t>
      </w:r>
      <w:r w:rsidR="00FC28EB" w:rsidRPr="003F076A">
        <w:rPr>
          <w:rFonts w:cs="Tahoma"/>
          <w:sz w:val="24"/>
          <w:szCs w:val="24"/>
        </w:rPr>
        <w:tab/>
      </w:r>
      <w:r w:rsidR="00FC28EB" w:rsidRPr="003F076A">
        <w:rPr>
          <w:rFonts w:cs="Tahoma"/>
          <w:sz w:val="24"/>
          <w:szCs w:val="24"/>
        </w:rPr>
        <w:tab/>
      </w:r>
      <w:r w:rsidR="00FC28EB" w:rsidRPr="003F076A">
        <w:rPr>
          <w:rFonts w:cs="Tahoma"/>
          <w:sz w:val="24"/>
          <w:szCs w:val="24"/>
        </w:rPr>
        <w:tab/>
      </w:r>
      <w:r w:rsidR="00FC28EB" w:rsidRPr="003F076A">
        <w:rPr>
          <w:rFonts w:cs="Tahoma"/>
          <w:sz w:val="24"/>
          <w:szCs w:val="24"/>
        </w:rPr>
        <w:tab/>
      </w:r>
    </w:p>
    <w:p w14:paraId="11C63252" w14:textId="77777777" w:rsidR="0065418A" w:rsidRDefault="0065418A" w:rsidP="00887DC0">
      <w:pPr>
        <w:pStyle w:val="BodyTextIndent"/>
        <w:ind w:left="0"/>
        <w:rPr>
          <w:szCs w:val="24"/>
        </w:rPr>
      </w:pPr>
    </w:p>
    <w:p w14:paraId="7B852D55" w14:textId="77777777" w:rsidR="0065418A" w:rsidRDefault="0065418A" w:rsidP="00887DC0">
      <w:pPr>
        <w:pStyle w:val="BodyTextIndent"/>
        <w:ind w:left="0"/>
        <w:rPr>
          <w:szCs w:val="24"/>
        </w:rPr>
      </w:pPr>
    </w:p>
    <w:p w14:paraId="3F2902E6" w14:textId="77777777" w:rsidR="0065418A" w:rsidRDefault="0065418A" w:rsidP="00887DC0">
      <w:pPr>
        <w:pStyle w:val="BodyTextIndent"/>
        <w:ind w:left="0"/>
        <w:rPr>
          <w:szCs w:val="24"/>
        </w:rPr>
      </w:pPr>
    </w:p>
    <w:p w14:paraId="2361167C" w14:textId="77777777" w:rsidR="0065418A" w:rsidRDefault="0065418A" w:rsidP="00887DC0">
      <w:pPr>
        <w:pStyle w:val="BodyTextIndent"/>
        <w:ind w:left="0"/>
        <w:rPr>
          <w:szCs w:val="24"/>
        </w:rPr>
      </w:pPr>
    </w:p>
    <w:p w14:paraId="5EA86039" w14:textId="77777777" w:rsidR="0065418A" w:rsidRDefault="0065418A" w:rsidP="00887DC0">
      <w:pPr>
        <w:pStyle w:val="BodyTextIndent"/>
        <w:ind w:left="0"/>
        <w:rPr>
          <w:szCs w:val="24"/>
        </w:rPr>
      </w:pPr>
    </w:p>
    <w:p w14:paraId="7C8047FD" w14:textId="2F12BEC2" w:rsidR="00C01A3E" w:rsidRPr="00C01A3E" w:rsidRDefault="009F2C73" w:rsidP="00D719BF">
      <w:pPr>
        <w:pStyle w:val="BodyTextIndent"/>
        <w:ind w:left="0"/>
        <w:rPr>
          <w:b w:val="0"/>
          <w:bCs w:val="0"/>
          <w:szCs w:val="24"/>
        </w:rPr>
      </w:pPr>
      <w:r>
        <w:rPr>
          <w:szCs w:val="24"/>
        </w:rPr>
        <w:t>COUNCILLORS ARE SUMMONED TO</w:t>
      </w:r>
      <w:r w:rsidR="00C01A3E" w:rsidRPr="00C01A3E">
        <w:rPr>
          <w:szCs w:val="24"/>
        </w:rPr>
        <w:t xml:space="preserve"> A MEETING OF THE PLANS ASSESSMENT COMMITTEE ON </w:t>
      </w:r>
      <w:r w:rsidR="00BC2CE9">
        <w:rPr>
          <w:szCs w:val="24"/>
        </w:rPr>
        <w:t>THURSDAY</w:t>
      </w:r>
      <w:r w:rsidR="000757B4">
        <w:rPr>
          <w:szCs w:val="24"/>
        </w:rPr>
        <w:t xml:space="preserve"> </w:t>
      </w:r>
      <w:r w:rsidR="0059043B">
        <w:rPr>
          <w:szCs w:val="24"/>
        </w:rPr>
        <w:t>18</w:t>
      </w:r>
      <w:r w:rsidR="00FF4CAD" w:rsidRPr="00FF4CAD">
        <w:rPr>
          <w:szCs w:val="24"/>
          <w:vertAlign w:val="superscript"/>
        </w:rPr>
        <w:t>th</w:t>
      </w:r>
      <w:r w:rsidR="00FF4CAD">
        <w:rPr>
          <w:szCs w:val="24"/>
        </w:rPr>
        <w:t xml:space="preserve"> </w:t>
      </w:r>
      <w:r w:rsidR="007F1A00">
        <w:rPr>
          <w:szCs w:val="24"/>
        </w:rPr>
        <w:t>DECEMBER</w:t>
      </w:r>
      <w:r w:rsidR="00527A24">
        <w:rPr>
          <w:szCs w:val="24"/>
        </w:rPr>
        <w:t xml:space="preserve"> 202</w:t>
      </w:r>
      <w:r w:rsidR="007175EA">
        <w:rPr>
          <w:szCs w:val="24"/>
        </w:rPr>
        <w:t>5</w:t>
      </w:r>
      <w:r w:rsidR="00C66DA5">
        <w:rPr>
          <w:szCs w:val="24"/>
        </w:rPr>
        <w:t>, GERALDS WAY</w:t>
      </w:r>
      <w:r w:rsidR="0043519E">
        <w:rPr>
          <w:szCs w:val="24"/>
        </w:rPr>
        <w:t xml:space="preserve"> @ 9.</w:t>
      </w:r>
      <w:r w:rsidR="00D513A4">
        <w:rPr>
          <w:szCs w:val="24"/>
        </w:rPr>
        <w:t>3</w:t>
      </w:r>
      <w:r w:rsidR="0043519E">
        <w:rPr>
          <w:szCs w:val="24"/>
        </w:rPr>
        <w:t>0am</w:t>
      </w:r>
    </w:p>
    <w:p w14:paraId="6056BA95" w14:textId="77777777" w:rsidR="00C01A3E" w:rsidRPr="00C01A3E" w:rsidRDefault="00C01A3E" w:rsidP="00C01A3E">
      <w:pPr>
        <w:rPr>
          <w:rFonts w:cs="Arial"/>
          <w:b/>
          <w:bCs/>
          <w:sz w:val="24"/>
          <w:szCs w:val="24"/>
        </w:rPr>
      </w:pPr>
      <w:r w:rsidRPr="00C01A3E">
        <w:rPr>
          <w:rFonts w:cs="Arial"/>
          <w:b/>
          <w:bCs/>
          <w:sz w:val="24"/>
          <w:szCs w:val="24"/>
        </w:rPr>
        <w:t xml:space="preserve">   </w:t>
      </w:r>
    </w:p>
    <w:p w14:paraId="7A40C1C3" w14:textId="77777777" w:rsidR="00C01A3E" w:rsidRPr="00C01A3E" w:rsidRDefault="00C01A3E" w:rsidP="00C01A3E">
      <w:pPr>
        <w:pStyle w:val="Heading8"/>
        <w:jc w:val="center"/>
        <w:rPr>
          <w:szCs w:val="24"/>
        </w:rPr>
      </w:pPr>
      <w:r w:rsidRPr="00C01A3E">
        <w:rPr>
          <w:szCs w:val="24"/>
        </w:rPr>
        <w:t>AGENDA</w:t>
      </w:r>
    </w:p>
    <w:p w14:paraId="21565BAA" w14:textId="77777777" w:rsidR="00C01A3E" w:rsidRPr="00C01A3E" w:rsidRDefault="00C01A3E" w:rsidP="00C01A3E">
      <w:pPr>
        <w:jc w:val="left"/>
        <w:rPr>
          <w:rFonts w:cs="Arial"/>
          <w:b/>
          <w:bCs/>
          <w:sz w:val="24"/>
          <w:szCs w:val="24"/>
        </w:rPr>
      </w:pPr>
    </w:p>
    <w:p w14:paraId="09074C1F" w14:textId="77777777" w:rsidR="002F1B1D" w:rsidRPr="002F1B1D" w:rsidRDefault="002F1B1D" w:rsidP="002F1B1D">
      <w:pPr>
        <w:rPr>
          <w:rFonts w:cs="Arial"/>
          <w:b/>
          <w:bCs/>
          <w:sz w:val="24"/>
          <w:szCs w:val="24"/>
        </w:rPr>
      </w:pPr>
    </w:p>
    <w:p w14:paraId="7800000C" w14:textId="77777777" w:rsidR="002F1B1D" w:rsidRPr="002F1B1D" w:rsidRDefault="002F1B1D" w:rsidP="005C70E2">
      <w:pPr>
        <w:rPr>
          <w:rFonts w:cs="Arial"/>
          <w:b/>
          <w:bCs/>
          <w:sz w:val="24"/>
          <w:szCs w:val="24"/>
        </w:rPr>
      </w:pPr>
    </w:p>
    <w:p w14:paraId="330ED4CE" w14:textId="77777777" w:rsidR="005C70E2" w:rsidRPr="002F1B1D" w:rsidRDefault="005C70E2" w:rsidP="002F1B1D">
      <w:pPr>
        <w:numPr>
          <w:ilvl w:val="0"/>
          <w:numId w:val="4"/>
        </w:numPr>
        <w:rPr>
          <w:rFonts w:cs="Arial"/>
          <w:b/>
          <w:bCs/>
          <w:sz w:val="24"/>
          <w:szCs w:val="24"/>
        </w:rPr>
      </w:pPr>
      <w:r w:rsidRPr="002F1B1D">
        <w:rPr>
          <w:rFonts w:cs="Arial"/>
          <w:b/>
          <w:bCs/>
          <w:sz w:val="24"/>
          <w:szCs w:val="24"/>
        </w:rPr>
        <w:t>To receive apologies for absence</w:t>
      </w:r>
    </w:p>
    <w:p w14:paraId="5B06B3D5" w14:textId="77777777" w:rsidR="005C70E2" w:rsidRPr="002F1B1D" w:rsidRDefault="005C70E2" w:rsidP="005C70E2">
      <w:pPr>
        <w:rPr>
          <w:rFonts w:cs="Arial"/>
          <w:b/>
          <w:bCs/>
          <w:sz w:val="24"/>
          <w:szCs w:val="24"/>
        </w:rPr>
      </w:pPr>
    </w:p>
    <w:p w14:paraId="2B2DD9C8" w14:textId="77777777" w:rsidR="005C70E2" w:rsidRPr="002F1B1D" w:rsidRDefault="005C70E2" w:rsidP="002F1B1D">
      <w:pPr>
        <w:numPr>
          <w:ilvl w:val="0"/>
          <w:numId w:val="4"/>
        </w:numPr>
        <w:rPr>
          <w:rFonts w:cs="Arial"/>
          <w:b/>
          <w:bCs/>
          <w:sz w:val="24"/>
          <w:szCs w:val="24"/>
        </w:rPr>
      </w:pPr>
      <w:r w:rsidRPr="002F1B1D">
        <w:rPr>
          <w:rFonts w:cs="Arial"/>
          <w:b/>
          <w:bCs/>
          <w:sz w:val="24"/>
          <w:szCs w:val="24"/>
        </w:rPr>
        <w:t>To hear statements or submission from members of the public</w:t>
      </w:r>
    </w:p>
    <w:p w14:paraId="19089A9C" w14:textId="77777777" w:rsidR="005C70E2" w:rsidRPr="002F1B1D" w:rsidRDefault="005C70E2" w:rsidP="005C70E2">
      <w:pPr>
        <w:rPr>
          <w:rFonts w:cs="Arial"/>
          <w:b/>
          <w:bCs/>
          <w:sz w:val="24"/>
          <w:szCs w:val="24"/>
        </w:rPr>
      </w:pPr>
    </w:p>
    <w:p w14:paraId="7A201B0D" w14:textId="77777777" w:rsidR="005C70E2" w:rsidRPr="002F1B1D" w:rsidRDefault="005C70E2" w:rsidP="002F1B1D">
      <w:pPr>
        <w:numPr>
          <w:ilvl w:val="0"/>
          <w:numId w:val="4"/>
        </w:numPr>
        <w:jc w:val="left"/>
        <w:rPr>
          <w:rFonts w:cs="Arial"/>
          <w:b/>
          <w:bCs/>
          <w:sz w:val="24"/>
          <w:szCs w:val="24"/>
        </w:rPr>
      </w:pPr>
      <w:r w:rsidRPr="002F1B1D">
        <w:rPr>
          <w:rFonts w:cs="Arial"/>
          <w:b/>
          <w:bCs/>
          <w:sz w:val="24"/>
          <w:szCs w:val="24"/>
        </w:rPr>
        <w:t>To receive Declarations of Interest in items on the agenda</w:t>
      </w:r>
    </w:p>
    <w:p w14:paraId="3CBAAD65" w14:textId="77777777" w:rsidR="005C70E2" w:rsidRPr="002F1B1D" w:rsidRDefault="005C70E2" w:rsidP="002F1B1D">
      <w:pPr>
        <w:ind w:firstLine="720"/>
        <w:jc w:val="left"/>
        <w:rPr>
          <w:rFonts w:cs="Arial"/>
          <w:b/>
          <w:bCs/>
          <w:sz w:val="24"/>
          <w:szCs w:val="24"/>
        </w:rPr>
      </w:pPr>
    </w:p>
    <w:p w14:paraId="609AD647" w14:textId="6E6A8EB5" w:rsidR="005C70E2" w:rsidRDefault="005C70E2" w:rsidP="002F1B1D">
      <w:pPr>
        <w:numPr>
          <w:ilvl w:val="0"/>
          <w:numId w:val="4"/>
        </w:numPr>
        <w:jc w:val="left"/>
        <w:rPr>
          <w:rFonts w:cs="Arial"/>
          <w:b/>
          <w:bCs/>
          <w:sz w:val="24"/>
          <w:szCs w:val="24"/>
        </w:rPr>
      </w:pPr>
      <w:r w:rsidRPr="002F1B1D">
        <w:rPr>
          <w:rFonts w:cs="Arial"/>
          <w:b/>
          <w:bCs/>
          <w:sz w:val="24"/>
          <w:szCs w:val="24"/>
        </w:rPr>
        <w:t xml:space="preserve">To approve the Minutes of the </w:t>
      </w:r>
      <w:r w:rsidR="00453A9C" w:rsidRPr="002F1B1D">
        <w:rPr>
          <w:rFonts w:cs="Arial"/>
          <w:b/>
          <w:bCs/>
          <w:sz w:val="24"/>
          <w:szCs w:val="24"/>
        </w:rPr>
        <w:t xml:space="preserve">last </w:t>
      </w:r>
      <w:r w:rsidRPr="002F1B1D">
        <w:rPr>
          <w:rFonts w:cs="Arial"/>
          <w:b/>
          <w:bCs/>
          <w:sz w:val="24"/>
          <w:szCs w:val="24"/>
        </w:rPr>
        <w:t xml:space="preserve">meeting held on Thursday </w:t>
      </w:r>
      <w:r w:rsidR="0059043B">
        <w:rPr>
          <w:rFonts w:cs="Arial"/>
          <w:b/>
          <w:bCs/>
          <w:sz w:val="24"/>
          <w:szCs w:val="24"/>
        </w:rPr>
        <w:t>4</w:t>
      </w:r>
      <w:r w:rsidR="007F1A00">
        <w:rPr>
          <w:rFonts w:cs="Arial"/>
          <w:b/>
          <w:bCs/>
          <w:sz w:val="24"/>
          <w:szCs w:val="24"/>
        </w:rPr>
        <w:t>th</w:t>
      </w:r>
      <w:r w:rsidR="006F36EB" w:rsidRPr="002F1B1D">
        <w:rPr>
          <w:rFonts w:cs="Arial"/>
          <w:b/>
          <w:bCs/>
          <w:sz w:val="24"/>
          <w:szCs w:val="24"/>
          <w:vertAlign w:val="superscript"/>
        </w:rPr>
        <w:t xml:space="preserve"> </w:t>
      </w:r>
      <w:r w:rsidR="0059043B">
        <w:rPr>
          <w:rFonts w:cs="Arial"/>
          <w:b/>
          <w:bCs/>
          <w:sz w:val="24"/>
          <w:szCs w:val="24"/>
        </w:rPr>
        <w:t>December</w:t>
      </w:r>
      <w:r w:rsidR="00C15AA5" w:rsidRPr="002F1B1D">
        <w:rPr>
          <w:rFonts w:cs="Arial"/>
          <w:b/>
          <w:bCs/>
          <w:sz w:val="24"/>
          <w:szCs w:val="24"/>
        </w:rPr>
        <w:t xml:space="preserve"> </w:t>
      </w:r>
      <w:r w:rsidR="006F36EB" w:rsidRPr="002F1B1D">
        <w:rPr>
          <w:rFonts w:cs="Arial"/>
          <w:b/>
          <w:bCs/>
          <w:sz w:val="24"/>
          <w:szCs w:val="24"/>
        </w:rPr>
        <w:t>202</w:t>
      </w:r>
      <w:r w:rsidR="00D513A4" w:rsidRPr="002F1B1D">
        <w:rPr>
          <w:rFonts w:cs="Arial"/>
          <w:b/>
          <w:bCs/>
          <w:sz w:val="24"/>
          <w:szCs w:val="24"/>
        </w:rPr>
        <w:t>5</w:t>
      </w:r>
      <w:r w:rsidR="00904F79" w:rsidRPr="002F1B1D">
        <w:rPr>
          <w:rFonts w:cs="Arial"/>
          <w:b/>
          <w:bCs/>
          <w:sz w:val="24"/>
          <w:szCs w:val="24"/>
        </w:rPr>
        <w:t>.</w:t>
      </w:r>
    </w:p>
    <w:p w14:paraId="2F1B52C9" w14:textId="77777777" w:rsidR="005C70E2" w:rsidRPr="002F1B1D" w:rsidRDefault="005C70E2" w:rsidP="005C70E2">
      <w:pPr>
        <w:jc w:val="left"/>
        <w:rPr>
          <w:rFonts w:cs="Arial"/>
          <w:b/>
          <w:bCs/>
          <w:sz w:val="24"/>
          <w:szCs w:val="24"/>
        </w:rPr>
      </w:pPr>
    </w:p>
    <w:p w14:paraId="4643BF90" w14:textId="77777777" w:rsidR="005C70E2" w:rsidRPr="002F1B1D" w:rsidRDefault="005C70E2" w:rsidP="002F1B1D">
      <w:pPr>
        <w:numPr>
          <w:ilvl w:val="0"/>
          <w:numId w:val="4"/>
        </w:numPr>
        <w:jc w:val="left"/>
        <w:rPr>
          <w:rFonts w:cs="Arial"/>
          <w:b/>
          <w:bCs/>
          <w:sz w:val="24"/>
          <w:szCs w:val="24"/>
        </w:rPr>
      </w:pPr>
      <w:r w:rsidRPr="002F1B1D">
        <w:rPr>
          <w:rFonts w:cs="Arial"/>
          <w:b/>
          <w:bCs/>
          <w:sz w:val="24"/>
          <w:szCs w:val="24"/>
        </w:rPr>
        <w:t>To note any Matters Arising from the Minutes above and not covered by agenda items</w:t>
      </w:r>
    </w:p>
    <w:p w14:paraId="3018C949" w14:textId="77777777" w:rsidR="005C70E2" w:rsidRPr="002F1B1D" w:rsidRDefault="005C70E2" w:rsidP="005C70E2">
      <w:pPr>
        <w:jc w:val="left"/>
        <w:rPr>
          <w:rFonts w:cs="Arial"/>
          <w:b/>
          <w:bCs/>
          <w:sz w:val="24"/>
          <w:szCs w:val="24"/>
        </w:rPr>
      </w:pPr>
    </w:p>
    <w:p w14:paraId="41EEC46B" w14:textId="77777777" w:rsidR="005C70E2" w:rsidRPr="002F1B1D" w:rsidRDefault="005C70E2" w:rsidP="002F1B1D">
      <w:pPr>
        <w:numPr>
          <w:ilvl w:val="0"/>
          <w:numId w:val="4"/>
        </w:numPr>
        <w:jc w:val="left"/>
        <w:rPr>
          <w:rFonts w:cs="Arial"/>
          <w:b/>
          <w:bCs/>
          <w:sz w:val="24"/>
          <w:szCs w:val="24"/>
        </w:rPr>
      </w:pPr>
      <w:r w:rsidRPr="002F1B1D">
        <w:rPr>
          <w:rFonts w:cs="Arial"/>
          <w:b/>
          <w:bCs/>
          <w:sz w:val="24"/>
          <w:szCs w:val="24"/>
        </w:rPr>
        <w:t>To consider any Correspondence</w:t>
      </w:r>
    </w:p>
    <w:p w14:paraId="7FF220F9" w14:textId="77777777" w:rsidR="005C70E2" w:rsidRPr="002F1B1D" w:rsidRDefault="005C70E2" w:rsidP="002F1B1D">
      <w:pPr>
        <w:ind w:firstLine="60"/>
        <w:jc w:val="left"/>
        <w:rPr>
          <w:rFonts w:cs="Arial"/>
          <w:b/>
          <w:bCs/>
          <w:sz w:val="24"/>
          <w:szCs w:val="24"/>
        </w:rPr>
      </w:pPr>
    </w:p>
    <w:p w14:paraId="69E74EBB" w14:textId="586B1A1F" w:rsidR="00717AB2" w:rsidRPr="00717AB2" w:rsidRDefault="005C70E2" w:rsidP="00717AB2">
      <w:pPr>
        <w:numPr>
          <w:ilvl w:val="0"/>
          <w:numId w:val="4"/>
        </w:numPr>
        <w:jc w:val="left"/>
        <w:rPr>
          <w:rFonts w:cs="Arial"/>
          <w:b/>
          <w:bCs/>
        </w:rPr>
      </w:pPr>
      <w:r w:rsidRPr="002F1B1D">
        <w:rPr>
          <w:rFonts w:cs="Arial"/>
          <w:b/>
          <w:bCs/>
          <w:sz w:val="24"/>
          <w:szCs w:val="24"/>
        </w:rPr>
        <w:t xml:space="preserve">To note any results from SDC on previous applications </w:t>
      </w:r>
    </w:p>
    <w:p w14:paraId="09256ADF" w14:textId="77777777" w:rsidR="005C70E2" w:rsidRPr="002F1B1D" w:rsidRDefault="005C70E2" w:rsidP="005C70E2">
      <w:pPr>
        <w:jc w:val="left"/>
        <w:rPr>
          <w:rFonts w:cs="Arial"/>
          <w:b/>
          <w:bCs/>
          <w:sz w:val="24"/>
          <w:szCs w:val="24"/>
        </w:rPr>
      </w:pPr>
    </w:p>
    <w:p w14:paraId="7B81A8CD" w14:textId="77777777" w:rsidR="00475F75" w:rsidRPr="002F1B1D" w:rsidRDefault="005C70E2" w:rsidP="002F1B1D">
      <w:pPr>
        <w:numPr>
          <w:ilvl w:val="0"/>
          <w:numId w:val="4"/>
        </w:numPr>
        <w:jc w:val="left"/>
        <w:rPr>
          <w:rFonts w:cs="Arial"/>
          <w:b/>
          <w:bCs/>
          <w:sz w:val="24"/>
          <w:szCs w:val="24"/>
        </w:rPr>
      </w:pPr>
      <w:r w:rsidRPr="002F1B1D">
        <w:rPr>
          <w:rFonts w:cs="Arial"/>
          <w:b/>
          <w:bCs/>
          <w:sz w:val="24"/>
          <w:szCs w:val="24"/>
        </w:rPr>
        <w:t>To consider the planning applications detailed overleaf and agree comments to be sent to Stroud District Council and referrals to Committee.</w:t>
      </w:r>
    </w:p>
    <w:p w14:paraId="3835BEBA" w14:textId="77777777" w:rsidR="005C70E2" w:rsidRPr="002F1B1D" w:rsidRDefault="005C70E2" w:rsidP="005C70E2">
      <w:pPr>
        <w:jc w:val="left"/>
        <w:rPr>
          <w:rFonts w:cs="Arial"/>
          <w:b/>
          <w:bCs/>
          <w:sz w:val="24"/>
          <w:szCs w:val="24"/>
        </w:rPr>
      </w:pPr>
    </w:p>
    <w:p w14:paraId="00E2C1F6" w14:textId="77777777" w:rsidR="005C70E2" w:rsidRPr="002F1B1D" w:rsidRDefault="005C70E2" w:rsidP="002F1B1D">
      <w:pPr>
        <w:numPr>
          <w:ilvl w:val="0"/>
          <w:numId w:val="4"/>
        </w:numPr>
        <w:jc w:val="left"/>
        <w:rPr>
          <w:rFonts w:cs="Arial"/>
          <w:b/>
          <w:bCs/>
          <w:sz w:val="24"/>
          <w:szCs w:val="24"/>
        </w:rPr>
      </w:pPr>
      <w:r w:rsidRPr="002F1B1D">
        <w:rPr>
          <w:b/>
          <w:bCs/>
          <w:sz w:val="24"/>
          <w:szCs w:val="24"/>
        </w:rPr>
        <w:t xml:space="preserve">To review any other planning matters </w:t>
      </w:r>
      <w:r w:rsidRPr="002F1B1D">
        <w:rPr>
          <w:rFonts w:cs="Arial"/>
          <w:b/>
          <w:bCs/>
          <w:sz w:val="24"/>
          <w:szCs w:val="24"/>
        </w:rPr>
        <w:t>not covered by agenda items</w:t>
      </w:r>
    </w:p>
    <w:p w14:paraId="1637AC6C" w14:textId="77777777" w:rsidR="005C70E2" w:rsidRPr="002F1B1D" w:rsidRDefault="005C70E2" w:rsidP="005C70E2">
      <w:pPr>
        <w:jc w:val="left"/>
        <w:rPr>
          <w:rFonts w:cs="Arial"/>
          <w:b/>
          <w:bCs/>
          <w:sz w:val="24"/>
          <w:szCs w:val="24"/>
        </w:rPr>
      </w:pPr>
    </w:p>
    <w:p w14:paraId="70DE6B99" w14:textId="77777777" w:rsidR="002839F8" w:rsidRDefault="005C70E2" w:rsidP="002839F8">
      <w:pPr>
        <w:numPr>
          <w:ilvl w:val="0"/>
          <w:numId w:val="4"/>
        </w:numPr>
        <w:jc w:val="left"/>
        <w:rPr>
          <w:rFonts w:cs="Arial"/>
          <w:b/>
          <w:bCs/>
          <w:sz w:val="24"/>
          <w:szCs w:val="24"/>
        </w:rPr>
      </w:pPr>
      <w:r w:rsidRPr="002F1B1D">
        <w:rPr>
          <w:rFonts w:cs="Arial"/>
          <w:b/>
          <w:bCs/>
          <w:sz w:val="24"/>
          <w:szCs w:val="24"/>
        </w:rPr>
        <w:t>To note any items for information or referral only</w:t>
      </w:r>
    </w:p>
    <w:p w14:paraId="1FD2B30C" w14:textId="77777777" w:rsidR="00125DAB" w:rsidRPr="00125DAB" w:rsidRDefault="00125DAB" w:rsidP="00125DAB">
      <w:pPr>
        <w:jc w:val="left"/>
        <w:rPr>
          <w:rFonts w:cs="Arial"/>
          <w:b/>
          <w:bCs/>
          <w:sz w:val="24"/>
          <w:szCs w:val="24"/>
        </w:rPr>
      </w:pPr>
    </w:p>
    <w:p w14:paraId="712BA926" w14:textId="55FEE2EF" w:rsidR="00E07CC0" w:rsidRDefault="00C814DF" w:rsidP="002839F8">
      <w:pPr>
        <w:jc w:val="left"/>
        <w:rPr>
          <w:noProof/>
        </w:rPr>
      </w:pPr>
      <w:r>
        <w:rPr>
          <w:noProof/>
        </w:rPr>
        <w:drawing>
          <wp:inline distT="0" distB="0" distL="0" distR="0" wp14:anchorId="76355549" wp14:editId="1E8B3647">
            <wp:extent cx="1314450" cy="523875"/>
            <wp:effectExtent l="0" t="0" r="0" b="0"/>
            <wp:docPr id="1" name="Picture 1" descr="A close-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-up of a piece of pap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64" t="16571" r="41669" b="73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5162F" w14:textId="77777777" w:rsidR="00540BDC" w:rsidRDefault="00540BDC" w:rsidP="002839F8">
      <w:pPr>
        <w:jc w:val="left"/>
        <w:rPr>
          <w:rFonts w:cs="Arial"/>
          <w:b/>
          <w:bCs/>
          <w:sz w:val="22"/>
        </w:rPr>
      </w:pPr>
    </w:p>
    <w:p w14:paraId="6530DAD2" w14:textId="77777777" w:rsidR="002839F8" w:rsidRDefault="00285F4A" w:rsidP="002839F8">
      <w:pPr>
        <w:jc w:val="left"/>
        <w:rPr>
          <w:rFonts w:cs="Arial"/>
          <w:sz w:val="24"/>
          <w:szCs w:val="24"/>
        </w:rPr>
      </w:pPr>
      <w:r>
        <w:rPr>
          <w:rFonts w:cs="Arial"/>
          <w:b/>
          <w:bCs/>
          <w:sz w:val="22"/>
        </w:rPr>
        <w:t xml:space="preserve">Deputy </w:t>
      </w:r>
      <w:r w:rsidR="002839F8">
        <w:rPr>
          <w:rFonts w:cs="Arial"/>
          <w:b/>
          <w:bCs/>
          <w:sz w:val="22"/>
        </w:rPr>
        <w:t>Clerk – Chalford Parish Council</w:t>
      </w:r>
      <w:r w:rsidR="002839F8">
        <w:rPr>
          <w:rFonts w:cs="Arial"/>
          <w:sz w:val="24"/>
          <w:szCs w:val="24"/>
        </w:rPr>
        <w:tab/>
      </w:r>
    </w:p>
    <w:p w14:paraId="1E478AA6" w14:textId="77777777" w:rsidR="0073789B" w:rsidRDefault="0073789B" w:rsidP="002839F8">
      <w:pPr>
        <w:jc w:val="left"/>
        <w:rPr>
          <w:rFonts w:cs="Arial"/>
          <w:sz w:val="24"/>
          <w:szCs w:val="24"/>
        </w:rPr>
      </w:pPr>
    </w:p>
    <w:p w14:paraId="399ECC69" w14:textId="77777777" w:rsidR="00310501" w:rsidRDefault="0073789B" w:rsidP="00310501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0073789B">
        <w:rPr>
          <w:rFonts w:cs="Arial"/>
          <w:b/>
          <w:bCs/>
          <w:sz w:val="24"/>
          <w:szCs w:val="24"/>
          <w:u w:val="single"/>
        </w:rPr>
        <w:t>Members of the public are welcome to join the meeting. Please contact the Clerk.</w:t>
      </w:r>
    </w:p>
    <w:p w14:paraId="1C14A446" w14:textId="77777777" w:rsidR="007C4893" w:rsidRDefault="007C4893" w:rsidP="00310501">
      <w:pPr>
        <w:jc w:val="center"/>
        <w:rPr>
          <w:rFonts w:cs="Arial"/>
          <w:b/>
          <w:bCs/>
          <w:sz w:val="24"/>
          <w:szCs w:val="24"/>
          <w:u w:val="single"/>
        </w:rPr>
      </w:pPr>
    </w:p>
    <w:p w14:paraId="5EEED9E2" w14:textId="77777777" w:rsidR="00310501" w:rsidRDefault="00310501" w:rsidP="00310501">
      <w:pPr>
        <w:jc w:val="center"/>
        <w:rPr>
          <w:rFonts w:cs="Arial"/>
          <w:b/>
          <w:bCs/>
          <w:sz w:val="24"/>
          <w:szCs w:val="24"/>
          <w:u w:val="single"/>
        </w:rPr>
      </w:pPr>
    </w:p>
    <w:p w14:paraId="0C29A5BF" w14:textId="77777777" w:rsidR="000D29C3" w:rsidRDefault="000D29C3" w:rsidP="00FE45F8">
      <w:pPr>
        <w:jc w:val="left"/>
        <w:rPr>
          <w:rFonts w:cs="Arial"/>
          <w:sz w:val="24"/>
          <w:szCs w:val="24"/>
        </w:rPr>
      </w:pPr>
    </w:p>
    <w:p w14:paraId="34C8406B" w14:textId="77777777" w:rsidR="00892343" w:rsidRDefault="00892343" w:rsidP="00FE45F8">
      <w:pPr>
        <w:jc w:val="left"/>
        <w:rPr>
          <w:rFonts w:cs="Arial"/>
          <w:b/>
          <w:bCs/>
          <w:sz w:val="22"/>
          <w:szCs w:val="22"/>
          <w:u w:val="single"/>
        </w:rPr>
      </w:pPr>
    </w:p>
    <w:p w14:paraId="015C0CE9" w14:textId="77777777" w:rsidR="00892343" w:rsidRDefault="00892343" w:rsidP="00FE45F8">
      <w:pPr>
        <w:jc w:val="left"/>
        <w:rPr>
          <w:rFonts w:cs="Arial"/>
          <w:b/>
          <w:bCs/>
          <w:sz w:val="22"/>
          <w:szCs w:val="22"/>
          <w:u w:val="single"/>
        </w:rPr>
      </w:pPr>
    </w:p>
    <w:p w14:paraId="4367F76C" w14:textId="77777777" w:rsidR="00BB12BF" w:rsidRDefault="00BB12BF" w:rsidP="00FE45F8">
      <w:pPr>
        <w:jc w:val="left"/>
        <w:rPr>
          <w:rFonts w:cs="Arial"/>
          <w:b/>
          <w:bCs/>
          <w:sz w:val="22"/>
          <w:szCs w:val="22"/>
          <w:u w:val="single"/>
        </w:rPr>
      </w:pPr>
    </w:p>
    <w:p w14:paraId="068BCD98" w14:textId="77777777" w:rsidR="00BB12BF" w:rsidRDefault="00BB12BF" w:rsidP="00FE45F8">
      <w:pPr>
        <w:jc w:val="left"/>
        <w:rPr>
          <w:rFonts w:cs="Arial"/>
          <w:b/>
          <w:bCs/>
          <w:sz w:val="22"/>
          <w:szCs w:val="22"/>
          <w:u w:val="single"/>
        </w:rPr>
      </w:pPr>
    </w:p>
    <w:p w14:paraId="3C5AF99D" w14:textId="77777777" w:rsidR="007B086D" w:rsidRDefault="007B086D" w:rsidP="007B086D">
      <w:pPr>
        <w:jc w:val="left"/>
        <w:rPr>
          <w:rFonts w:cs="Arial"/>
          <w:b/>
          <w:bCs/>
          <w:sz w:val="22"/>
          <w:szCs w:val="22"/>
          <w:u w:val="single"/>
        </w:rPr>
      </w:pPr>
    </w:p>
    <w:p w14:paraId="0926DB1F" w14:textId="77777777" w:rsidR="007B086D" w:rsidRDefault="007B086D" w:rsidP="007B086D">
      <w:pPr>
        <w:jc w:val="left"/>
        <w:rPr>
          <w:rFonts w:cs="Arial"/>
          <w:b/>
          <w:bCs/>
          <w:sz w:val="22"/>
          <w:szCs w:val="22"/>
          <w:u w:val="single"/>
        </w:rPr>
      </w:pPr>
    </w:p>
    <w:p w14:paraId="32B0FAFF" w14:textId="77777777" w:rsidR="007B086D" w:rsidRDefault="007B086D" w:rsidP="007B086D">
      <w:pPr>
        <w:jc w:val="left"/>
        <w:rPr>
          <w:rFonts w:cs="Arial"/>
          <w:b/>
          <w:bCs/>
          <w:sz w:val="22"/>
          <w:szCs w:val="22"/>
          <w:u w:val="single"/>
        </w:rPr>
      </w:pPr>
    </w:p>
    <w:p w14:paraId="4A99CE18" w14:textId="77777777" w:rsidR="007B086D" w:rsidRDefault="007B086D" w:rsidP="007B086D">
      <w:pPr>
        <w:jc w:val="left"/>
        <w:rPr>
          <w:rFonts w:cs="Arial"/>
          <w:b/>
          <w:bCs/>
          <w:sz w:val="22"/>
          <w:szCs w:val="22"/>
          <w:u w:val="single"/>
        </w:rPr>
      </w:pPr>
    </w:p>
    <w:p w14:paraId="0984572C" w14:textId="77777777" w:rsidR="007B086D" w:rsidRDefault="007B086D" w:rsidP="007B086D">
      <w:pPr>
        <w:jc w:val="left"/>
        <w:rPr>
          <w:rFonts w:cs="Arial"/>
          <w:b/>
          <w:bCs/>
          <w:sz w:val="22"/>
          <w:szCs w:val="22"/>
          <w:u w:val="single"/>
        </w:rPr>
      </w:pPr>
    </w:p>
    <w:p w14:paraId="3510EE67" w14:textId="77777777" w:rsidR="007B086D" w:rsidRDefault="007B086D" w:rsidP="007B086D">
      <w:pPr>
        <w:jc w:val="left"/>
        <w:rPr>
          <w:rFonts w:cs="Arial"/>
          <w:b/>
          <w:bCs/>
          <w:sz w:val="22"/>
          <w:szCs w:val="22"/>
          <w:u w:val="single"/>
        </w:rPr>
      </w:pPr>
    </w:p>
    <w:p w14:paraId="6596C0D4" w14:textId="77777777" w:rsidR="007B086D" w:rsidRDefault="007B086D" w:rsidP="007B086D">
      <w:pPr>
        <w:jc w:val="left"/>
        <w:rPr>
          <w:rFonts w:cs="Arial"/>
          <w:b/>
          <w:bCs/>
          <w:sz w:val="22"/>
          <w:szCs w:val="22"/>
          <w:u w:val="single"/>
        </w:rPr>
      </w:pPr>
    </w:p>
    <w:p w14:paraId="637075EE" w14:textId="77777777" w:rsidR="007B086D" w:rsidRDefault="007B086D" w:rsidP="007B086D">
      <w:pPr>
        <w:jc w:val="left"/>
        <w:rPr>
          <w:rFonts w:cs="Arial"/>
          <w:b/>
          <w:bCs/>
          <w:sz w:val="22"/>
          <w:szCs w:val="22"/>
          <w:u w:val="single"/>
        </w:rPr>
      </w:pPr>
    </w:p>
    <w:p w14:paraId="6C692165" w14:textId="77777777" w:rsidR="007B086D" w:rsidRDefault="007B086D" w:rsidP="007B086D">
      <w:pPr>
        <w:jc w:val="left"/>
        <w:rPr>
          <w:rFonts w:cs="Arial"/>
          <w:b/>
          <w:bCs/>
          <w:sz w:val="22"/>
          <w:szCs w:val="22"/>
          <w:u w:val="single"/>
        </w:rPr>
      </w:pPr>
    </w:p>
    <w:p w14:paraId="18331C26" w14:textId="36ADB150" w:rsidR="002839F8" w:rsidRPr="00330942" w:rsidRDefault="002839F8" w:rsidP="007B086D">
      <w:pPr>
        <w:jc w:val="left"/>
        <w:rPr>
          <w:rFonts w:cs="Arial"/>
          <w:b/>
          <w:bCs/>
          <w:sz w:val="22"/>
          <w:szCs w:val="22"/>
          <w:u w:val="single"/>
        </w:rPr>
      </w:pPr>
      <w:r w:rsidRPr="00330942">
        <w:rPr>
          <w:rFonts w:cs="Arial"/>
          <w:b/>
          <w:bCs/>
          <w:sz w:val="22"/>
          <w:szCs w:val="22"/>
          <w:u w:val="single"/>
        </w:rPr>
        <w:t xml:space="preserve">AGENDA ITEM </w:t>
      </w:r>
      <w:r w:rsidR="005C70E2">
        <w:rPr>
          <w:rFonts w:cs="Arial"/>
          <w:b/>
          <w:bCs/>
          <w:sz w:val="22"/>
          <w:szCs w:val="22"/>
          <w:u w:val="single"/>
        </w:rPr>
        <w:t>08</w:t>
      </w:r>
      <w:r w:rsidR="00783923" w:rsidRPr="00330942">
        <w:rPr>
          <w:rFonts w:cs="Arial"/>
          <w:b/>
          <w:bCs/>
          <w:sz w:val="22"/>
          <w:szCs w:val="22"/>
          <w:u w:val="single"/>
        </w:rPr>
        <w:t xml:space="preserve"> </w:t>
      </w:r>
      <w:r w:rsidRPr="00330942">
        <w:rPr>
          <w:rFonts w:cs="Arial"/>
          <w:b/>
          <w:bCs/>
          <w:sz w:val="22"/>
          <w:szCs w:val="22"/>
          <w:u w:val="single"/>
        </w:rPr>
        <w:t xml:space="preserve">- PLANNING APPLICATIONS TO BE CONSIDERED ON </w:t>
      </w:r>
      <w:r w:rsidR="0059043B">
        <w:rPr>
          <w:rFonts w:cs="Arial"/>
          <w:b/>
          <w:bCs/>
          <w:sz w:val="22"/>
          <w:szCs w:val="22"/>
          <w:u w:val="single"/>
        </w:rPr>
        <w:t>18</w:t>
      </w:r>
      <w:r w:rsidR="00FF4CAD" w:rsidRPr="00FF4CAD">
        <w:rPr>
          <w:rFonts w:cs="Arial"/>
          <w:b/>
          <w:bCs/>
          <w:sz w:val="22"/>
          <w:szCs w:val="22"/>
          <w:u w:val="single"/>
          <w:vertAlign w:val="superscript"/>
        </w:rPr>
        <w:t>TH</w:t>
      </w:r>
      <w:r w:rsidR="00FF4CAD">
        <w:rPr>
          <w:rFonts w:cs="Arial"/>
          <w:b/>
          <w:bCs/>
          <w:sz w:val="22"/>
          <w:szCs w:val="22"/>
          <w:u w:val="single"/>
        </w:rPr>
        <w:t xml:space="preserve"> </w:t>
      </w:r>
      <w:r w:rsidR="00C142BD">
        <w:rPr>
          <w:rFonts w:cs="Arial"/>
          <w:b/>
          <w:bCs/>
          <w:sz w:val="22"/>
          <w:szCs w:val="22"/>
          <w:u w:val="single"/>
        </w:rPr>
        <w:t>DECEMBER</w:t>
      </w:r>
      <w:r w:rsidR="00FF4CAD">
        <w:rPr>
          <w:rFonts w:cs="Arial"/>
          <w:b/>
          <w:bCs/>
          <w:sz w:val="22"/>
          <w:szCs w:val="22"/>
          <w:u w:val="single"/>
        </w:rPr>
        <w:t xml:space="preserve"> </w:t>
      </w:r>
      <w:r w:rsidR="00481BA1">
        <w:rPr>
          <w:rFonts w:cs="Arial"/>
          <w:b/>
          <w:bCs/>
          <w:sz w:val="22"/>
          <w:szCs w:val="22"/>
          <w:u w:val="single"/>
        </w:rPr>
        <w:t>202</w:t>
      </w:r>
      <w:r w:rsidR="007175EA">
        <w:rPr>
          <w:rFonts w:cs="Arial"/>
          <w:b/>
          <w:bCs/>
          <w:sz w:val="22"/>
          <w:szCs w:val="22"/>
          <w:u w:val="single"/>
        </w:rPr>
        <w:t>5</w:t>
      </w:r>
    </w:p>
    <w:p w14:paraId="7BCBAC67" w14:textId="77777777" w:rsidR="00927763" w:rsidRPr="00927763" w:rsidRDefault="00927763" w:rsidP="00927763">
      <w:pPr>
        <w:jc w:val="left"/>
        <w:rPr>
          <w:b/>
          <w:bCs/>
          <w:sz w:val="24"/>
          <w:szCs w:val="24"/>
        </w:rPr>
      </w:pPr>
    </w:p>
    <w:p w14:paraId="4FA1DA03" w14:textId="77777777" w:rsidR="006B7E60" w:rsidRDefault="006B7E60" w:rsidP="00311F42">
      <w:pPr>
        <w:spacing w:after="240"/>
        <w:ind w:left="2127" w:hanging="2127"/>
        <w:jc w:val="left"/>
        <w:rPr>
          <w:rFonts w:cs="Arial"/>
          <w:b/>
          <w:bCs/>
          <w:color w:val="000000"/>
          <w:spacing w:val="0"/>
          <w:sz w:val="24"/>
          <w:szCs w:val="24"/>
          <w:lang w:eastAsia="en-GB"/>
        </w:rPr>
      </w:pPr>
      <w:bookmarkStart w:id="0" w:name="_Hlk157087878"/>
    </w:p>
    <w:p w14:paraId="2EAA05C8" w14:textId="2D494564" w:rsidR="00181192" w:rsidRDefault="0084379C" w:rsidP="00E772BA">
      <w:pPr>
        <w:ind w:left="2127" w:hanging="2127"/>
        <w:jc w:val="left"/>
        <w:rPr>
          <w:rFonts w:cs="Arial"/>
          <w:b/>
          <w:bCs/>
          <w:color w:val="000000"/>
          <w:spacing w:val="0"/>
          <w:sz w:val="24"/>
          <w:szCs w:val="24"/>
          <w:lang w:eastAsia="zh-CN"/>
        </w:rPr>
      </w:pPr>
      <w:r w:rsidRPr="0005633E">
        <w:rPr>
          <w:rFonts w:cs="Arial"/>
          <w:b/>
          <w:bCs/>
          <w:color w:val="000000"/>
          <w:spacing w:val="0"/>
          <w:sz w:val="24"/>
          <w:szCs w:val="24"/>
          <w:lang w:eastAsia="en-GB"/>
        </w:rPr>
        <w:t>S.25/</w:t>
      </w:r>
      <w:r w:rsidR="0005633E" w:rsidRPr="0005633E">
        <w:rPr>
          <w:rFonts w:cs="Arial"/>
          <w:b/>
          <w:bCs/>
          <w:color w:val="000000"/>
          <w:spacing w:val="0"/>
          <w:sz w:val="24"/>
          <w:szCs w:val="24"/>
          <w:lang w:eastAsia="en-GB"/>
        </w:rPr>
        <w:t>2267/HHOLD</w:t>
      </w:r>
      <w:r w:rsidR="006279DB" w:rsidRPr="0005633E">
        <w:rPr>
          <w:rFonts w:cs="Arial"/>
          <w:b/>
          <w:bCs/>
          <w:color w:val="000000"/>
          <w:spacing w:val="0"/>
          <w:sz w:val="24"/>
          <w:szCs w:val="24"/>
          <w:lang w:eastAsia="en-GB"/>
        </w:rPr>
        <w:tab/>
      </w:r>
      <w:r w:rsidR="0005633E" w:rsidRPr="0005633E">
        <w:rPr>
          <w:rFonts w:cs="Arial"/>
          <w:b/>
          <w:bCs/>
          <w:color w:val="000000"/>
          <w:spacing w:val="0"/>
          <w:sz w:val="24"/>
          <w:szCs w:val="24"/>
          <w:lang w:eastAsia="en-GB"/>
        </w:rPr>
        <w:t>Jym Crow Cottage, Coppice Hill</w:t>
      </w:r>
      <w:r w:rsidR="0092719A" w:rsidRPr="0005633E">
        <w:rPr>
          <w:rFonts w:cs="Arial"/>
          <w:b/>
          <w:bCs/>
          <w:color w:val="000000"/>
          <w:spacing w:val="0"/>
          <w:sz w:val="24"/>
          <w:szCs w:val="24"/>
          <w:lang w:eastAsia="en-GB"/>
        </w:rPr>
        <w:t xml:space="preserve"> </w:t>
      </w:r>
      <w:r w:rsidR="00A83071" w:rsidRPr="00E772BA">
        <w:rPr>
          <w:rFonts w:cs="Arial"/>
          <w:b/>
          <w:bCs/>
          <w:color w:val="000000"/>
          <w:spacing w:val="0"/>
          <w:sz w:val="24"/>
          <w:szCs w:val="24"/>
          <w:lang w:eastAsia="en-GB"/>
        </w:rPr>
        <w:t xml:space="preserve">- </w:t>
      </w:r>
      <w:r w:rsidR="00E772BA" w:rsidRPr="00E772BA">
        <w:rPr>
          <w:rFonts w:cs="Arial"/>
          <w:b/>
          <w:bCs/>
          <w:color w:val="000000"/>
          <w:spacing w:val="0"/>
          <w:sz w:val="24"/>
          <w:szCs w:val="24"/>
          <w:lang w:eastAsia="zh-CN"/>
        </w:rPr>
        <w:t>Erection of a replacement single storey rear extension, installation of timber cladding and creation of a parking area.</w:t>
      </w:r>
    </w:p>
    <w:p w14:paraId="18D4A50A" w14:textId="77777777" w:rsidR="006F14E7" w:rsidRPr="0059043B" w:rsidRDefault="006F14E7" w:rsidP="00E772BA">
      <w:pPr>
        <w:ind w:left="2127" w:hanging="2127"/>
        <w:jc w:val="left"/>
        <w:rPr>
          <w:rFonts w:ascii="Tahoma" w:hAnsi="Tahoma" w:cs="Tahoma"/>
          <w:color w:val="000000"/>
          <w:spacing w:val="0"/>
          <w:sz w:val="24"/>
          <w:szCs w:val="24"/>
          <w:highlight w:val="yellow"/>
          <w:lang w:eastAsia="zh-CN"/>
        </w:rPr>
      </w:pPr>
    </w:p>
    <w:p w14:paraId="5F0CF0CA" w14:textId="5DC60E34" w:rsidR="006279DB" w:rsidRPr="004761BA" w:rsidRDefault="00C523E7" w:rsidP="004761BA">
      <w:pPr>
        <w:spacing w:after="240"/>
        <w:ind w:left="2127" w:hanging="2127"/>
        <w:jc w:val="left"/>
        <w:rPr>
          <w:rFonts w:ascii="Tahoma" w:hAnsi="Tahoma" w:cs="Tahoma"/>
          <w:color w:val="000000"/>
          <w:spacing w:val="0"/>
          <w:sz w:val="24"/>
          <w:szCs w:val="24"/>
          <w:lang w:eastAsia="zh-CN"/>
        </w:rPr>
      </w:pPr>
      <w:r w:rsidRPr="0051198E">
        <w:rPr>
          <w:rFonts w:cs="Arial"/>
          <w:b/>
          <w:bCs/>
          <w:color w:val="000000"/>
          <w:spacing w:val="0"/>
          <w:sz w:val="24"/>
          <w:szCs w:val="24"/>
          <w:lang w:eastAsia="zh-CN"/>
        </w:rPr>
        <w:t>S.25/2</w:t>
      </w:r>
      <w:r w:rsidR="003462DD" w:rsidRPr="0051198E">
        <w:rPr>
          <w:rFonts w:cs="Arial"/>
          <w:b/>
          <w:bCs/>
          <w:color w:val="000000"/>
          <w:spacing w:val="0"/>
          <w:sz w:val="24"/>
          <w:szCs w:val="24"/>
          <w:lang w:eastAsia="zh-CN"/>
        </w:rPr>
        <w:t>258</w:t>
      </w:r>
      <w:r w:rsidRPr="0051198E">
        <w:rPr>
          <w:rFonts w:cs="Arial"/>
          <w:b/>
          <w:bCs/>
          <w:color w:val="000000"/>
          <w:spacing w:val="0"/>
          <w:sz w:val="24"/>
          <w:szCs w:val="24"/>
          <w:lang w:eastAsia="zh-CN"/>
        </w:rPr>
        <w:t>/</w:t>
      </w:r>
      <w:r w:rsidR="003462DD" w:rsidRPr="0051198E">
        <w:rPr>
          <w:rFonts w:cs="Arial"/>
          <w:b/>
          <w:bCs/>
          <w:color w:val="000000"/>
          <w:spacing w:val="0"/>
          <w:sz w:val="24"/>
          <w:szCs w:val="24"/>
          <w:lang w:eastAsia="zh-CN"/>
        </w:rPr>
        <w:t>TCA</w:t>
      </w:r>
      <w:r w:rsidR="00AE301B" w:rsidRPr="0051198E">
        <w:rPr>
          <w:rFonts w:cs="Arial"/>
          <w:b/>
          <w:bCs/>
          <w:color w:val="000000"/>
          <w:spacing w:val="0"/>
          <w:sz w:val="24"/>
          <w:szCs w:val="24"/>
          <w:lang w:eastAsia="en-GB"/>
        </w:rPr>
        <w:tab/>
      </w:r>
      <w:r w:rsidR="00D81496" w:rsidRPr="0051198E">
        <w:rPr>
          <w:rFonts w:cs="Arial"/>
          <w:b/>
          <w:bCs/>
          <w:color w:val="000000"/>
          <w:spacing w:val="0"/>
          <w:sz w:val="24"/>
          <w:szCs w:val="24"/>
          <w:lang w:eastAsia="en-GB"/>
        </w:rPr>
        <w:t>St. Raphael’s, St. Mary’s W</w:t>
      </w:r>
      <w:r w:rsidR="00D81496" w:rsidRPr="007E58F9">
        <w:rPr>
          <w:rFonts w:cs="Arial"/>
          <w:b/>
          <w:bCs/>
          <w:color w:val="000000"/>
          <w:spacing w:val="0"/>
          <w:sz w:val="24"/>
          <w:szCs w:val="24"/>
          <w:lang w:eastAsia="en-GB"/>
        </w:rPr>
        <w:t>ay</w:t>
      </w:r>
      <w:r w:rsidRPr="007E58F9">
        <w:rPr>
          <w:rFonts w:cs="Arial"/>
          <w:b/>
          <w:bCs/>
          <w:color w:val="000000"/>
          <w:spacing w:val="0"/>
          <w:sz w:val="24"/>
          <w:szCs w:val="24"/>
          <w:lang w:eastAsia="en-GB"/>
        </w:rPr>
        <w:t xml:space="preserve"> </w:t>
      </w:r>
      <w:r w:rsidR="00DA6251" w:rsidRPr="007E58F9">
        <w:rPr>
          <w:rFonts w:cs="Arial"/>
          <w:b/>
          <w:bCs/>
          <w:color w:val="000000"/>
          <w:spacing w:val="0"/>
          <w:sz w:val="24"/>
          <w:szCs w:val="24"/>
          <w:lang w:eastAsia="zh-CN"/>
        </w:rPr>
        <w:t>-</w:t>
      </w:r>
      <w:r w:rsidR="00A83071" w:rsidRPr="007E58F9">
        <w:rPr>
          <w:rFonts w:cs="Arial"/>
          <w:b/>
          <w:bCs/>
          <w:color w:val="000000"/>
          <w:spacing w:val="0"/>
          <w:sz w:val="24"/>
          <w:szCs w:val="24"/>
          <w:lang w:eastAsia="zh-CN"/>
        </w:rPr>
        <w:t xml:space="preserve"> </w:t>
      </w:r>
      <w:r w:rsidR="007E58F9" w:rsidRPr="007E58F9">
        <w:rPr>
          <w:rFonts w:cs="Arial"/>
          <w:b/>
          <w:bCs/>
          <w:color w:val="000000"/>
          <w:spacing w:val="0"/>
          <w:sz w:val="24"/>
          <w:szCs w:val="24"/>
          <w:lang w:eastAsia="zh-CN"/>
        </w:rPr>
        <w:t>T1 Beech tree - reduced by 4m all round to suitable growth points due to decay in main stem.</w:t>
      </w:r>
    </w:p>
    <w:p w14:paraId="390AD585" w14:textId="067D3241" w:rsidR="00E7766C" w:rsidRPr="0059043B" w:rsidRDefault="00F51F06" w:rsidP="00636E7A">
      <w:pPr>
        <w:spacing w:after="240"/>
        <w:ind w:left="2127" w:hanging="2127"/>
        <w:jc w:val="left"/>
        <w:rPr>
          <w:rFonts w:ascii="Tahoma" w:hAnsi="Tahoma" w:cs="Tahoma"/>
          <w:color w:val="000000"/>
          <w:spacing w:val="0"/>
          <w:sz w:val="24"/>
          <w:szCs w:val="24"/>
          <w:highlight w:val="yellow"/>
          <w:lang w:eastAsia="zh-CN"/>
        </w:rPr>
      </w:pPr>
      <w:r w:rsidRPr="0051198E">
        <w:rPr>
          <w:rFonts w:cs="Arial"/>
          <w:b/>
          <w:bCs/>
          <w:color w:val="000000"/>
          <w:spacing w:val="0"/>
          <w:sz w:val="24"/>
          <w:szCs w:val="24"/>
          <w:lang w:eastAsia="zh-CN"/>
        </w:rPr>
        <w:t>S.25/2</w:t>
      </w:r>
      <w:r w:rsidR="0051198E" w:rsidRPr="0051198E">
        <w:rPr>
          <w:rFonts w:cs="Arial"/>
          <w:b/>
          <w:bCs/>
          <w:color w:val="000000"/>
          <w:spacing w:val="0"/>
          <w:sz w:val="24"/>
          <w:szCs w:val="24"/>
          <w:lang w:eastAsia="zh-CN"/>
        </w:rPr>
        <w:t>302</w:t>
      </w:r>
      <w:r w:rsidRPr="0051198E">
        <w:rPr>
          <w:rFonts w:cs="Arial"/>
          <w:b/>
          <w:bCs/>
          <w:color w:val="000000"/>
          <w:spacing w:val="0"/>
          <w:sz w:val="24"/>
          <w:szCs w:val="24"/>
          <w:lang w:eastAsia="zh-CN"/>
        </w:rPr>
        <w:t>/TCA</w:t>
      </w:r>
      <w:r w:rsidR="009C1810" w:rsidRPr="0051198E">
        <w:rPr>
          <w:rFonts w:cs="Arial"/>
          <w:b/>
          <w:bCs/>
          <w:color w:val="000000"/>
          <w:spacing w:val="0"/>
          <w:sz w:val="24"/>
          <w:szCs w:val="24"/>
          <w:lang w:eastAsia="zh-CN"/>
        </w:rPr>
        <w:tab/>
      </w:r>
      <w:r w:rsidR="0051198E" w:rsidRPr="0051198E">
        <w:rPr>
          <w:rFonts w:cs="Arial"/>
          <w:b/>
          <w:bCs/>
          <w:color w:val="000000"/>
          <w:spacing w:val="0"/>
          <w:sz w:val="24"/>
          <w:szCs w:val="24"/>
          <w:lang w:eastAsia="zh-CN"/>
        </w:rPr>
        <w:t xml:space="preserve">The Corderries, Abnash </w:t>
      </w:r>
      <w:r w:rsidR="00E7766C" w:rsidRPr="001818D7">
        <w:rPr>
          <w:rFonts w:cs="Arial"/>
          <w:b/>
          <w:bCs/>
          <w:color w:val="000000"/>
          <w:spacing w:val="0"/>
          <w:sz w:val="24"/>
          <w:szCs w:val="24"/>
          <w:lang w:eastAsia="zh-CN"/>
        </w:rPr>
        <w:t xml:space="preserve">- </w:t>
      </w:r>
      <w:r w:rsidR="001818D7" w:rsidRPr="001818D7">
        <w:rPr>
          <w:rFonts w:cs="Arial"/>
          <w:b/>
          <w:bCs/>
          <w:color w:val="000000"/>
          <w:spacing w:val="0"/>
          <w:sz w:val="24"/>
          <w:szCs w:val="24"/>
          <w:lang w:eastAsia="zh-CN"/>
        </w:rPr>
        <w:t>5-7 conifers - reduce from a height of approximately 7 meters to 5 meters.</w:t>
      </w:r>
    </w:p>
    <w:p w14:paraId="3E36821D" w14:textId="6AD5DCA3" w:rsidR="00157CFD" w:rsidRPr="009C1810" w:rsidRDefault="00096DAD" w:rsidP="006C12B6">
      <w:pPr>
        <w:spacing w:after="240"/>
        <w:ind w:left="2127" w:hanging="2127"/>
        <w:jc w:val="left"/>
        <w:rPr>
          <w:rFonts w:cs="Arial"/>
          <w:color w:val="000000"/>
          <w:spacing w:val="0"/>
          <w:sz w:val="24"/>
          <w:szCs w:val="24"/>
          <w:lang w:eastAsia="zh-CN"/>
        </w:rPr>
      </w:pPr>
      <w:r w:rsidRPr="00F72977">
        <w:rPr>
          <w:rFonts w:cs="Arial"/>
          <w:b/>
          <w:bCs/>
          <w:color w:val="000000"/>
          <w:spacing w:val="0"/>
          <w:sz w:val="24"/>
          <w:szCs w:val="24"/>
          <w:lang w:eastAsia="zh-CN"/>
        </w:rPr>
        <w:t>S.25/2</w:t>
      </w:r>
      <w:r w:rsidR="00F72977" w:rsidRPr="00F72977">
        <w:rPr>
          <w:rFonts w:cs="Arial"/>
          <w:b/>
          <w:bCs/>
          <w:color w:val="000000"/>
          <w:spacing w:val="0"/>
          <w:sz w:val="24"/>
          <w:szCs w:val="24"/>
          <w:lang w:eastAsia="zh-CN"/>
        </w:rPr>
        <w:t>303</w:t>
      </w:r>
      <w:r w:rsidRPr="00F72977">
        <w:rPr>
          <w:rFonts w:cs="Arial"/>
          <w:b/>
          <w:bCs/>
          <w:color w:val="000000"/>
          <w:spacing w:val="0"/>
          <w:sz w:val="24"/>
          <w:szCs w:val="24"/>
          <w:lang w:eastAsia="zh-CN"/>
        </w:rPr>
        <w:t>/TCA</w:t>
      </w:r>
      <w:r w:rsidR="00E7766C" w:rsidRPr="00F72977">
        <w:rPr>
          <w:rFonts w:cs="Arial"/>
          <w:b/>
          <w:bCs/>
          <w:color w:val="000000"/>
          <w:spacing w:val="0"/>
          <w:sz w:val="24"/>
          <w:szCs w:val="24"/>
          <w:lang w:eastAsia="zh-CN"/>
        </w:rPr>
        <w:tab/>
      </w:r>
      <w:r w:rsidR="00F72977" w:rsidRPr="00F72977">
        <w:rPr>
          <w:rFonts w:cs="Arial"/>
          <w:b/>
          <w:bCs/>
          <w:color w:val="000000"/>
          <w:spacing w:val="0"/>
          <w:sz w:val="24"/>
          <w:szCs w:val="24"/>
          <w:lang w:eastAsia="zh-CN"/>
        </w:rPr>
        <w:t xml:space="preserve">Tivoli, Bussage </w:t>
      </w:r>
      <w:r w:rsidR="00E7766C" w:rsidRPr="00D35FB7">
        <w:rPr>
          <w:rFonts w:cs="Arial"/>
          <w:b/>
          <w:bCs/>
          <w:color w:val="000000"/>
          <w:spacing w:val="0"/>
          <w:sz w:val="24"/>
          <w:szCs w:val="24"/>
          <w:lang w:eastAsia="zh-CN"/>
        </w:rPr>
        <w:t xml:space="preserve">- </w:t>
      </w:r>
      <w:r w:rsidR="00D35FB7" w:rsidRPr="00D35FB7">
        <w:rPr>
          <w:rFonts w:cs="Arial"/>
          <w:b/>
          <w:bCs/>
          <w:color w:val="000000"/>
          <w:spacing w:val="0"/>
          <w:sz w:val="24"/>
          <w:szCs w:val="24"/>
          <w:lang w:eastAsia="zh-CN"/>
        </w:rPr>
        <w:t>Reduce willow tree by 3-4 metres back to previous points.</w:t>
      </w:r>
    </w:p>
    <w:p w14:paraId="07651598" w14:textId="77777777" w:rsidR="003B7A8E" w:rsidRPr="00A83071" w:rsidRDefault="003B7A8E" w:rsidP="00D66211">
      <w:pPr>
        <w:spacing w:after="240"/>
        <w:ind w:left="2127" w:hanging="2127"/>
        <w:jc w:val="left"/>
        <w:rPr>
          <w:rFonts w:cs="Arial"/>
          <w:color w:val="000000"/>
          <w:spacing w:val="0"/>
          <w:sz w:val="24"/>
          <w:szCs w:val="24"/>
          <w:highlight w:val="yellow"/>
          <w:lang w:eastAsia="zh-CN"/>
        </w:rPr>
      </w:pPr>
    </w:p>
    <w:bookmarkEnd w:id="0"/>
    <w:p w14:paraId="6C70240E" w14:textId="77777777" w:rsidR="006F36EB" w:rsidRDefault="006F36EB" w:rsidP="003432F3">
      <w:pPr>
        <w:jc w:val="left"/>
        <w:rPr>
          <w:rFonts w:cs="Arial"/>
          <w:sz w:val="24"/>
          <w:szCs w:val="24"/>
        </w:rPr>
      </w:pPr>
    </w:p>
    <w:sectPr w:rsidR="006F36EB" w:rsidSect="00621A70">
      <w:footerReference w:type="default" r:id="rId13"/>
      <w:pgSz w:w="11906" w:h="16838"/>
      <w:pgMar w:top="1077" w:right="851" w:bottom="107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D93E7" w14:textId="77777777" w:rsidR="00630025" w:rsidRDefault="00630025" w:rsidP="00942615">
      <w:r>
        <w:separator/>
      </w:r>
    </w:p>
  </w:endnote>
  <w:endnote w:type="continuationSeparator" w:id="0">
    <w:p w14:paraId="48745F9E" w14:textId="77777777" w:rsidR="00630025" w:rsidRDefault="00630025" w:rsidP="0094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58616" w14:textId="70979A11" w:rsidR="0002694B" w:rsidRDefault="00142348" w:rsidP="003E59BB">
    <w:pPr>
      <w:jc w:val="left"/>
      <w:rPr>
        <w:rFonts w:cs="Arial"/>
        <w:sz w:val="24"/>
        <w:szCs w:val="24"/>
      </w:rPr>
    </w:pPr>
    <w:r w:rsidRPr="00FB29D2">
      <w:rPr>
        <w:color w:val="0099CC"/>
        <w:sz w:val="24"/>
        <w:szCs w:val="24"/>
      </w:rPr>
      <w:t xml:space="preserve">T: 01453 887204 </w:t>
    </w:r>
    <w:r w:rsidR="003E59BB">
      <w:rPr>
        <w:color w:val="0099CC"/>
        <w:sz w:val="24"/>
        <w:szCs w:val="24"/>
      </w:rPr>
      <w:tab/>
    </w:r>
    <w:r w:rsidR="003E59BB">
      <w:rPr>
        <w:color w:val="0099CC"/>
        <w:sz w:val="24"/>
        <w:szCs w:val="24"/>
      </w:rPr>
      <w:tab/>
    </w:r>
    <w:r w:rsidR="003E59BB">
      <w:rPr>
        <w:color w:val="0099CC"/>
        <w:sz w:val="24"/>
        <w:szCs w:val="24"/>
      </w:rPr>
      <w:tab/>
    </w:r>
    <w:r w:rsidR="003E59BB">
      <w:rPr>
        <w:color w:val="0099CC"/>
        <w:sz w:val="24"/>
        <w:szCs w:val="24"/>
      </w:rPr>
      <w:tab/>
    </w:r>
    <w:r w:rsidR="003E59BB">
      <w:rPr>
        <w:color w:val="0099CC"/>
        <w:sz w:val="24"/>
        <w:szCs w:val="24"/>
      </w:rPr>
      <w:tab/>
    </w:r>
    <w:r w:rsidR="003E59BB">
      <w:rPr>
        <w:color w:val="0099CC"/>
        <w:sz w:val="24"/>
        <w:szCs w:val="24"/>
      </w:rPr>
      <w:tab/>
    </w:r>
    <w:r w:rsidR="000C2E27">
      <w:rPr>
        <w:color w:val="0099CC"/>
        <w:sz w:val="24"/>
        <w:szCs w:val="24"/>
      </w:rPr>
      <w:t xml:space="preserve">                 </w:t>
    </w:r>
    <w:r w:rsidR="003E59BB">
      <w:rPr>
        <w:rFonts w:cs="Arial"/>
        <w:sz w:val="24"/>
        <w:szCs w:val="24"/>
      </w:rPr>
      <w:t xml:space="preserve">Date of Issue: </w:t>
    </w:r>
    <w:r w:rsidR="0059043B">
      <w:rPr>
        <w:rFonts w:cs="Arial"/>
        <w:sz w:val="24"/>
        <w:szCs w:val="24"/>
      </w:rPr>
      <w:t>11</w:t>
    </w:r>
    <w:r w:rsidR="006C12B6">
      <w:rPr>
        <w:rFonts w:cs="Arial"/>
        <w:sz w:val="24"/>
        <w:szCs w:val="24"/>
      </w:rPr>
      <w:t>.1</w:t>
    </w:r>
    <w:r w:rsidR="0059043B">
      <w:rPr>
        <w:rFonts w:cs="Arial"/>
        <w:sz w:val="24"/>
        <w:szCs w:val="24"/>
      </w:rPr>
      <w:t>2</w:t>
    </w:r>
    <w:r w:rsidR="000757B4">
      <w:rPr>
        <w:rFonts w:cs="Arial"/>
        <w:sz w:val="24"/>
        <w:szCs w:val="24"/>
      </w:rPr>
      <w:t>.25</w:t>
    </w:r>
  </w:p>
  <w:p w14:paraId="1195E2AC" w14:textId="77777777" w:rsidR="00142348" w:rsidRPr="00904F79" w:rsidRDefault="00142348" w:rsidP="003E59BB">
    <w:pPr>
      <w:jc w:val="left"/>
      <w:rPr>
        <w:color w:val="0099CC"/>
        <w:sz w:val="24"/>
        <w:szCs w:val="24"/>
      </w:rPr>
    </w:pPr>
    <w:r w:rsidRPr="00FB29D2">
      <w:rPr>
        <w:color w:val="0099CC"/>
        <w:sz w:val="24"/>
        <w:szCs w:val="24"/>
      </w:rPr>
      <w:br/>
      <w:t xml:space="preserve">E: </w:t>
    </w:r>
    <w:hyperlink r:id="rId1" w:history="1">
      <w:r w:rsidR="000B6FF0" w:rsidRPr="007D5EB6">
        <w:rPr>
          <w:rStyle w:val="Hyperlink"/>
          <w:sz w:val="24"/>
          <w:szCs w:val="24"/>
        </w:rPr>
        <w:t>info@chalford-glos.gov.uk</w:t>
      </w:r>
    </w:hyperlink>
    <w:r w:rsidRPr="00FB29D2">
      <w:rPr>
        <w:color w:val="0099CC"/>
        <w:sz w:val="24"/>
        <w:szCs w:val="24"/>
      </w:rPr>
      <w:tab/>
    </w:r>
    <w:r w:rsidRPr="00FB29D2">
      <w:rPr>
        <w:color w:val="0099CC"/>
        <w:sz w:val="24"/>
        <w:szCs w:val="24"/>
      </w:rPr>
      <w:tab/>
    </w:r>
  </w:p>
  <w:p w14:paraId="3E258A72" w14:textId="77777777" w:rsidR="00142348" w:rsidRDefault="005C70E2">
    <w:pPr>
      <w:pStyle w:val="Footer"/>
    </w:pP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911C5" w14:textId="77777777" w:rsidR="00630025" w:rsidRDefault="00630025" w:rsidP="00942615">
      <w:r>
        <w:separator/>
      </w:r>
    </w:p>
  </w:footnote>
  <w:footnote w:type="continuationSeparator" w:id="0">
    <w:p w14:paraId="5BEDB23A" w14:textId="77777777" w:rsidR="00630025" w:rsidRDefault="00630025" w:rsidP="00942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2078B"/>
    <w:multiLevelType w:val="hybridMultilevel"/>
    <w:tmpl w:val="2E2CB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E1131"/>
    <w:multiLevelType w:val="hybridMultilevel"/>
    <w:tmpl w:val="513CF6BE"/>
    <w:lvl w:ilvl="0" w:tplc="82B4B4C4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754ED"/>
    <w:multiLevelType w:val="hybridMultilevel"/>
    <w:tmpl w:val="9BA22BC4"/>
    <w:lvl w:ilvl="0" w:tplc="23CA512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3E76EB"/>
    <w:multiLevelType w:val="hybridMultilevel"/>
    <w:tmpl w:val="C53E4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778384">
    <w:abstractNumId w:val="2"/>
  </w:num>
  <w:num w:numId="2" w16cid:durableId="185869716">
    <w:abstractNumId w:val="0"/>
  </w:num>
  <w:num w:numId="3" w16cid:durableId="1701276547">
    <w:abstractNumId w:val="3"/>
  </w:num>
  <w:num w:numId="4" w16cid:durableId="1056127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22"/>
    <w:rsid w:val="000000FA"/>
    <w:rsid w:val="00021B1A"/>
    <w:rsid w:val="000226B1"/>
    <w:rsid w:val="00023682"/>
    <w:rsid w:val="00023ABC"/>
    <w:rsid w:val="00023AE5"/>
    <w:rsid w:val="0002694B"/>
    <w:rsid w:val="0003120C"/>
    <w:rsid w:val="000369CE"/>
    <w:rsid w:val="00037938"/>
    <w:rsid w:val="00042214"/>
    <w:rsid w:val="00043EAF"/>
    <w:rsid w:val="00045A47"/>
    <w:rsid w:val="00050B6B"/>
    <w:rsid w:val="00053418"/>
    <w:rsid w:val="00054A59"/>
    <w:rsid w:val="0005633E"/>
    <w:rsid w:val="00060391"/>
    <w:rsid w:val="000665BC"/>
    <w:rsid w:val="0006748A"/>
    <w:rsid w:val="00070DB4"/>
    <w:rsid w:val="00074B53"/>
    <w:rsid w:val="000757B4"/>
    <w:rsid w:val="00076E8D"/>
    <w:rsid w:val="000773E1"/>
    <w:rsid w:val="00081722"/>
    <w:rsid w:val="0008561E"/>
    <w:rsid w:val="0008792F"/>
    <w:rsid w:val="00096DAD"/>
    <w:rsid w:val="00097CC6"/>
    <w:rsid w:val="000A1A7F"/>
    <w:rsid w:val="000A277E"/>
    <w:rsid w:val="000A599D"/>
    <w:rsid w:val="000A5A05"/>
    <w:rsid w:val="000B22D2"/>
    <w:rsid w:val="000B3321"/>
    <w:rsid w:val="000B3B13"/>
    <w:rsid w:val="000B46C0"/>
    <w:rsid w:val="000B6711"/>
    <w:rsid w:val="000B6FF0"/>
    <w:rsid w:val="000C25FE"/>
    <w:rsid w:val="000C2E27"/>
    <w:rsid w:val="000C5818"/>
    <w:rsid w:val="000D0762"/>
    <w:rsid w:val="000D29C3"/>
    <w:rsid w:val="000D6326"/>
    <w:rsid w:val="000E040A"/>
    <w:rsid w:val="000E1E13"/>
    <w:rsid w:val="000E270A"/>
    <w:rsid w:val="000E2D46"/>
    <w:rsid w:val="000E42F4"/>
    <w:rsid w:val="000F081C"/>
    <w:rsid w:val="000F0DE5"/>
    <w:rsid w:val="000F2333"/>
    <w:rsid w:val="000F624D"/>
    <w:rsid w:val="0010386A"/>
    <w:rsid w:val="00105915"/>
    <w:rsid w:val="00106D25"/>
    <w:rsid w:val="00106F4C"/>
    <w:rsid w:val="00107E46"/>
    <w:rsid w:val="001111F2"/>
    <w:rsid w:val="00111C99"/>
    <w:rsid w:val="0011305F"/>
    <w:rsid w:val="0011340F"/>
    <w:rsid w:val="00113864"/>
    <w:rsid w:val="00114311"/>
    <w:rsid w:val="00117A38"/>
    <w:rsid w:val="001218D5"/>
    <w:rsid w:val="00123AFB"/>
    <w:rsid w:val="0012472C"/>
    <w:rsid w:val="00125DAB"/>
    <w:rsid w:val="001276DB"/>
    <w:rsid w:val="00135DC2"/>
    <w:rsid w:val="00137524"/>
    <w:rsid w:val="001379FE"/>
    <w:rsid w:val="001414AF"/>
    <w:rsid w:val="00141FE3"/>
    <w:rsid w:val="00142348"/>
    <w:rsid w:val="00142397"/>
    <w:rsid w:val="001429A7"/>
    <w:rsid w:val="001441EB"/>
    <w:rsid w:val="00144276"/>
    <w:rsid w:val="001449CA"/>
    <w:rsid w:val="0014586D"/>
    <w:rsid w:val="00145EDA"/>
    <w:rsid w:val="0014616B"/>
    <w:rsid w:val="0014720F"/>
    <w:rsid w:val="001503DE"/>
    <w:rsid w:val="0015072D"/>
    <w:rsid w:val="00151FED"/>
    <w:rsid w:val="001523E0"/>
    <w:rsid w:val="00152923"/>
    <w:rsid w:val="00157CFD"/>
    <w:rsid w:val="00162694"/>
    <w:rsid w:val="0016433A"/>
    <w:rsid w:val="00164A54"/>
    <w:rsid w:val="00166E63"/>
    <w:rsid w:val="00171958"/>
    <w:rsid w:val="00175868"/>
    <w:rsid w:val="00180931"/>
    <w:rsid w:val="00181192"/>
    <w:rsid w:val="001818D7"/>
    <w:rsid w:val="00182A84"/>
    <w:rsid w:val="00182DF7"/>
    <w:rsid w:val="00185426"/>
    <w:rsid w:val="00190518"/>
    <w:rsid w:val="00192FEC"/>
    <w:rsid w:val="001A0AA9"/>
    <w:rsid w:val="001A0CFF"/>
    <w:rsid w:val="001A0E9B"/>
    <w:rsid w:val="001A17EE"/>
    <w:rsid w:val="001A1AD4"/>
    <w:rsid w:val="001A200A"/>
    <w:rsid w:val="001A59DC"/>
    <w:rsid w:val="001A69BA"/>
    <w:rsid w:val="001A6F31"/>
    <w:rsid w:val="001B2C36"/>
    <w:rsid w:val="001C1346"/>
    <w:rsid w:val="001C38CF"/>
    <w:rsid w:val="001C4568"/>
    <w:rsid w:val="001C65A1"/>
    <w:rsid w:val="001D00C9"/>
    <w:rsid w:val="001D3670"/>
    <w:rsid w:val="001D5932"/>
    <w:rsid w:val="001D60AC"/>
    <w:rsid w:val="001D6D2A"/>
    <w:rsid w:val="001E19F4"/>
    <w:rsid w:val="001E21B9"/>
    <w:rsid w:val="001E3882"/>
    <w:rsid w:val="001E5102"/>
    <w:rsid w:val="001F0399"/>
    <w:rsid w:val="001F03FF"/>
    <w:rsid w:val="001F1B48"/>
    <w:rsid w:val="001F5107"/>
    <w:rsid w:val="001F5828"/>
    <w:rsid w:val="001F6787"/>
    <w:rsid w:val="002015CF"/>
    <w:rsid w:val="0020661B"/>
    <w:rsid w:val="0021005C"/>
    <w:rsid w:val="0021013F"/>
    <w:rsid w:val="00212135"/>
    <w:rsid w:val="002175F1"/>
    <w:rsid w:val="002203D8"/>
    <w:rsid w:val="00223DCD"/>
    <w:rsid w:val="002323C0"/>
    <w:rsid w:val="00232495"/>
    <w:rsid w:val="002348A7"/>
    <w:rsid w:val="002370FB"/>
    <w:rsid w:val="00237EDD"/>
    <w:rsid w:val="00247200"/>
    <w:rsid w:val="0025216A"/>
    <w:rsid w:val="002536FD"/>
    <w:rsid w:val="002552F6"/>
    <w:rsid w:val="0026193D"/>
    <w:rsid w:val="00261B34"/>
    <w:rsid w:val="002621F8"/>
    <w:rsid w:val="00262BA3"/>
    <w:rsid w:val="002638A2"/>
    <w:rsid w:val="002640D9"/>
    <w:rsid w:val="0026472A"/>
    <w:rsid w:val="00264EF0"/>
    <w:rsid w:val="00271E39"/>
    <w:rsid w:val="00274287"/>
    <w:rsid w:val="002762FE"/>
    <w:rsid w:val="00277838"/>
    <w:rsid w:val="00277855"/>
    <w:rsid w:val="00277E76"/>
    <w:rsid w:val="002839F8"/>
    <w:rsid w:val="00283A54"/>
    <w:rsid w:val="00285F4A"/>
    <w:rsid w:val="00290558"/>
    <w:rsid w:val="002907D5"/>
    <w:rsid w:val="00290A2C"/>
    <w:rsid w:val="00294C23"/>
    <w:rsid w:val="002A0AF5"/>
    <w:rsid w:val="002A5895"/>
    <w:rsid w:val="002B0ED0"/>
    <w:rsid w:val="002C04BB"/>
    <w:rsid w:val="002C2489"/>
    <w:rsid w:val="002C3F5B"/>
    <w:rsid w:val="002C7CA7"/>
    <w:rsid w:val="002D4F58"/>
    <w:rsid w:val="002E09DE"/>
    <w:rsid w:val="002E17BD"/>
    <w:rsid w:val="002E1B63"/>
    <w:rsid w:val="002E26C9"/>
    <w:rsid w:val="002E3CE5"/>
    <w:rsid w:val="002E653C"/>
    <w:rsid w:val="002F09B5"/>
    <w:rsid w:val="002F1B1D"/>
    <w:rsid w:val="002F4122"/>
    <w:rsid w:val="00304255"/>
    <w:rsid w:val="00305F11"/>
    <w:rsid w:val="00310501"/>
    <w:rsid w:val="00311F42"/>
    <w:rsid w:val="00312B70"/>
    <w:rsid w:val="00313FD8"/>
    <w:rsid w:val="00315F64"/>
    <w:rsid w:val="00316760"/>
    <w:rsid w:val="003171F0"/>
    <w:rsid w:val="00317D52"/>
    <w:rsid w:val="003219B1"/>
    <w:rsid w:val="00323C48"/>
    <w:rsid w:val="00325FFF"/>
    <w:rsid w:val="00326CA7"/>
    <w:rsid w:val="00327DD6"/>
    <w:rsid w:val="00330338"/>
    <w:rsid w:val="00330942"/>
    <w:rsid w:val="003317F5"/>
    <w:rsid w:val="00331F77"/>
    <w:rsid w:val="00332789"/>
    <w:rsid w:val="003332A7"/>
    <w:rsid w:val="003352EE"/>
    <w:rsid w:val="0033715F"/>
    <w:rsid w:val="00340AD1"/>
    <w:rsid w:val="003432F3"/>
    <w:rsid w:val="003462DD"/>
    <w:rsid w:val="0035012F"/>
    <w:rsid w:val="00350880"/>
    <w:rsid w:val="00363301"/>
    <w:rsid w:val="00365D20"/>
    <w:rsid w:val="00365EEF"/>
    <w:rsid w:val="003673E2"/>
    <w:rsid w:val="0037053A"/>
    <w:rsid w:val="00371020"/>
    <w:rsid w:val="00371B68"/>
    <w:rsid w:val="00374E4F"/>
    <w:rsid w:val="00381782"/>
    <w:rsid w:val="00381E46"/>
    <w:rsid w:val="00386F18"/>
    <w:rsid w:val="00391BAA"/>
    <w:rsid w:val="00393511"/>
    <w:rsid w:val="00393D18"/>
    <w:rsid w:val="00395482"/>
    <w:rsid w:val="003A337B"/>
    <w:rsid w:val="003A39C4"/>
    <w:rsid w:val="003A44D2"/>
    <w:rsid w:val="003A582F"/>
    <w:rsid w:val="003A685D"/>
    <w:rsid w:val="003A6B3D"/>
    <w:rsid w:val="003B377C"/>
    <w:rsid w:val="003B3D95"/>
    <w:rsid w:val="003B501C"/>
    <w:rsid w:val="003B7A8E"/>
    <w:rsid w:val="003C077B"/>
    <w:rsid w:val="003C3F5A"/>
    <w:rsid w:val="003C40BF"/>
    <w:rsid w:val="003C5D00"/>
    <w:rsid w:val="003C7260"/>
    <w:rsid w:val="003D1509"/>
    <w:rsid w:val="003D3B0C"/>
    <w:rsid w:val="003D4AEC"/>
    <w:rsid w:val="003D6890"/>
    <w:rsid w:val="003E0371"/>
    <w:rsid w:val="003E59BB"/>
    <w:rsid w:val="003E6020"/>
    <w:rsid w:val="003E6901"/>
    <w:rsid w:val="003F076A"/>
    <w:rsid w:val="003F4C3C"/>
    <w:rsid w:val="003F55C2"/>
    <w:rsid w:val="004040BA"/>
    <w:rsid w:val="00405142"/>
    <w:rsid w:val="00413C65"/>
    <w:rsid w:val="004161BA"/>
    <w:rsid w:val="0041694E"/>
    <w:rsid w:val="0042107D"/>
    <w:rsid w:val="004230EF"/>
    <w:rsid w:val="00423337"/>
    <w:rsid w:val="004234B8"/>
    <w:rsid w:val="004263D9"/>
    <w:rsid w:val="00431C8C"/>
    <w:rsid w:val="0043519E"/>
    <w:rsid w:val="00440689"/>
    <w:rsid w:val="00441C22"/>
    <w:rsid w:val="004440F5"/>
    <w:rsid w:val="00446C3A"/>
    <w:rsid w:val="00450AD1"/>
    <w:rsid w:val="0045219D"/>
    <w:rsid w:val="00453227"/>
    <w:rsid w:val="00453A9C"/>
    <w:rsid w:val="00453BE1"/>
    <w:rsid w:val="004548F5"/>
    <w:rsid w:val="004572B1"/>
    <w:rsid w:val="004572C2"/>
    <w:rsid w:val="0046270D"/>
    <w:rsid w:val="00475F75"/>
    <w:rsid w:val="004761BA"/>
    <w:rsid w:val="0047739E"/>
    <w:rsid w:val="00481BA1"/>
    <w:rsid w:val="00482C19"/>
    <w:rsid w:val="0048327E"/>
    <w:rsid w:val="00483CC5"/>
    <w:rsid w:val="004840B9"/>
    <w:rsid w:val="004843EC"/>
    <w:rsid w:val="00484B76"/>
    <w:rsid w:val="004919DE"/>
    <w:rsid w:val="004A146A"/>
    <w:rsid w:val="004A557C"/>
    <w:rsid w:val="004A645C"/>
    <w:rsid w:val="004B23D3"/>
    <w:rsid w:val="004B678C"/>
    <w:rsid w:val="004B6EB6"/>
    <w:rsid w:val="004C52FE"/>
    <w:rsid w:val="004C5FFD"/>
    <w:rsid w:val="004D1835"/>
    <w:rsid w:val="004D30D0"/>
    <w:rsid w:val="004D5770"/>
    <w:rsid w:val="004D5AC5"/>
    <w:rsid w:val="004D5C9B"/>
    <w:rsid w:val="004D6A08"/>
    <w:rsid w:val="004E0CE8"/>
    <w:rsid w:val="004E5118"/>
    <w:rsid w:val="004F514E"/>
    <w:rsid w:val="004F7236"/>
    <w:rsid w:val="005013D8"/>
    <w:rsid w:val="00503186"/>
    <w:rsid w:val="0050567F"/>
    <w:rsid w:val="00510539"/>
    <w:rsid w:val="005112F1"/>
    <w:rsid w:val="0051198E"/>
    <w:rsid w:val="005120D2"/>
    <w:rsid w:val="00514759"/>
    <w:rsid w:val="00515528"/>
    <w:rsid w:val="00517A9D"/>
    <w:rsid w:val="00520CB7"/>
    <w:rsid w:val="00524315"/>
    <w:rsid w:val="005248BE"/>
    <w:rsid w:val="00524E97"/>
    <w:rsid w:val="00527A24"/>
    <w:rsid w:val="00530B3B"/>
    <w:rsid w:val="0053286C"/>
    <w:rsid w:val="00533549"/>
    <w:rsid w:val="00540BDC"/>
    <w:rsid w:val="00541466"/>
    <w:rsid w:val="005420EA"/>
    <w:rsid w:val="00542CD2"/>
    <w:rsid w:val="00543E02"/>
    <w:rsid w:val="00544B85"/>
    <w:rsid w:val="005459D7"/>
    <w:rsid w:val="00546365"/>
    <w:rsid w:val="00547C2C"/>
    <w:rsid w:val="00552A45"/>
    <w:rsid w:val="00554E42"/>
    <w:rsid w:val="005567BB"/>
    <w:rsid w:val="005601A4"/>
    <w:rsid w:val="00564696"/>
    <w:rsid w:val="00572556"/>
    <w:rsid w:val="0057357A"/>
    <w:rsid w:val="005737E1"/>
    <w:rsid w:val="00574379"/>
    <w:rsid w:val="005745D5"/>
    <w:rsid w:val="00574A91"/>
    <w:rsid w:val="00577BD8"/>
    <w:rsid w:val="0058035A"/>
    <w:rsid w:val="005815DF"/>
    <w:rsid w:val="00581AAE"/>
    <w:rsid w:val="005824EC"/>
    <w:rsid w:val="005825FC"/>
    <w:rsid w:val="00583088"/>
    <w:rsid w:val="005838C2"/>
    <w:rsid w:val="005861FC"/>
    <w:rsid w:val="0059043B"/>
    <w:rsid w:val="00592311"/>
    <w:rsid w:val="00592992"/>
    <w:rsid w:val="005932CD"/>
    <w:rsid w:val="00595CC5"/>
    <w:rsid w:val="00596502"/>
    <w:rsid w:val="005A400D"/>
    <w:rsid w:val="005A72F8"/>
    <w:rsid w:val="005A77B3"/>
    <w:rsid w:val="005B2FB5"/>
    <w:rsid w:val="005B31CB"/>
    <w:rsid w:val="005B3874"/>
    <w:rsid w:val="005B45CB"/>
    <w:rsid w:val="005B5238"/>
    <w:rsid w:val="005C3055"/>
    <w:rsid w:val="005C4BE3"/>
    <w:rsid w:val="005C70E2"/>
    <w:rsid w:val="005D5F9F"/>
    <w:rsid w:val="005D7B3A"/>
    <w:rsid w:val="005E173F"/>
    <w:rsid w:val="005E236B"/>
    <w:rsid w:val="005E3BF7"/>
    <w:rsid w:val="005F07AF"/>
    <w:rsid w:val="005F3E8E"/>
    <w:rsid w:val="00601FD7"/>
    <w:rsid w:val="00606C36"/>
    <w:rsid w:val="00610B40"/>
    <w:rsid w:val="00611A91"/>
    <w:rsid w:val="00613E56"/>
    <w:rsid w:val="0061729F"/>
    <w:rsid w:val="00621A70"/>
    <w:rsid w:val="00626B83"/>
    <w:rsid w:val="0062776A"/>
    <w:rsid w:val="006279DB"/>
    <w:rsid w:val="00630025"/>
    <w:rsid w:val="00631592"/>
    <w:rsid w:val="0063201E"/>
    <w:rsid w:val="00636E7A"/>
    <w:rsid w:val="00640D4D"/>
    <w:rsid w:val="006462BA"/>
    <w:rsid w:val="006512A4"/>
    <w:rsid w:val="00651C7F"/>
    <w:rsid w:val="00651CEE"/>
    <w:rsid w:val="006529FB"/>
    <w:rsid w:val="00653AD5"/>
    <w:rsid w:val="0065418A"/>
    <w:rsid w:val="00656AAA"/>
    <w:rsid w:val="00660B8E"/>
    <w:rsid w:val="006613CE"/>
    <w:rsid w:val="00661FAE"/>
    <w:rsid w:val="0066368F"/>
    <w:rsid w:val="0066781B"/>
    <w:rsid w:val="00671D2A"/>
    <w:rsid w:val="00673F6E"/>
    <w:rsid w:val="00682E63"/>
    <w:rsid w:val="00684B7D"/>
    <w:rsid w:val="00686FB1"/>
    <w:rsid w:val="006872B1"/>
    <w:rsid w:val="00696379"/>
    <w:rsid w:val="00697996"/>
    <w:rsid w:val="006A40EF"/>
    <w:rsid w:val="006B334A"/>
    <w:rsid w:val="006B3771"/>
    <w:rsid w:val="006B38ED"/>
    <w:rsid w:val="006B38F1"/>
    <w:rsid w:val="006B407D"/>
    <w:rsid w:val="006B4638"/>
    <w:rsid w:val="006B4E1B"/>
    <w:rsid w:val="006B7E60"/>
    <w:rsid w:val="006C0E16"/>
    <w:rsid w:val="006C12B6"/>
    <w:rsid w:val="006C41F2"/>
    <w:rsid w:val="006D1917"/>
    <w:rsid w:val="006D1C37"/>
    <w:rsid w:val="006E1CAF"/>
    <w:rsid w:val="006E4307"/>
    <w:rsid w:val="006E4BD4"/>
    <w:rsid w:val="006E5B8B"/>
    <w:rsid w:val="006E6376"/>
    <w:rsid w:val="006F14E7"/>
    <w:rsid w:val="006F2AF7"/>
    <w:rsid w:val="006F36EB"/>
    <w:rsid w:val="006F411A"/>
    <w:rsid w:val="006F4F80"/>
    <w:rsid w:val="00700F44"/>
    <w:rsid w:val="00702329"/>
    <w:rsid w:val="00703D16"/>
    <w:rsid w:val="00706DAD"/>
    <w:rsid w:val="007107F4"/>
    <w:rsid w:val="007175EA"/>
    <w:rsid w:val="00717AB2"/>
    <w:rsid w:val="00720815"/>
    <w:rsid w:val="00722F6D"/>
    <w:rsid w:val="007237C0"/>
    <w:rsid w:val="00724023"/>
    <w:rsid w:val="00732718"/>
    <w:rsid w:val="007354DC"/>
    <w:rsid w:val="0073564D"/>
    <w:rsid w:val="00736CEA"/>
    <w:rsid w:val="0073789B"/>
    <w:rsid w:val="007416B1"/>
    <w:rsid w:val="00743F77"/>
    <w:rsid w:val="0074784F"/>
    <w:rsid w:val="00751A6D"/>
    <w:rsid w:val="0075647E"/>
    <w:rsid w:val="007620F1"/>
    <w:rsid w:val="00763A44"/>
    <w:rsid w:val="00776225"/>
    <w:rsid w:val="007768FB"/>
    <w:rsid w:val="00777137"/>
    <w:rsid w:val="00780476"/>
    <w:rsid w:val="00782DB9"/>
    <w:rsid w:val="00783923"/>
    <w:rsid w:val="00784807"/>
    <w:rsid w:val="00784E31"/>
    <w:rsid w:val="00785B57"/>
    <w:rsid w:val="007864AB"/>
    <w:rsid w:val="00795383"/>
    <w:rsid w:val="00795581"/>
    <w:rsid w:val="00796FF4"/>
    <w:rsid w:val="007B0265"/>
    <w:rsid w:val="007B086D"/>
    <w:rsid w:val="007B5FA9"/>
    <w:rsid w:val="007B7269"/>
    <w:rsid w:val="007B73C3"/>
    <w:rsid w:val="007B7FEA"/>
    <w:rsid w:val="007C081E"/>
    <w:rsid w:val="007C15E7"/>
    <w:rsid w:val="007C16A5"/>
    <w:rsid w:val="007C4211"/>
    <w:rsid w:val="007C4893"/>
    <w:rsid w:val="007C5197"/>
    <w:rsid w:val="007D1D49"/>
    <w:rsid w:val="007D427B"/>
    <w:rsid w:val="007D51DC"/>
    <w:rsid w:val="007D77DA"/>
    <w:rsid w:val="007E02AE"/>
    <w:rsid w:val="007E1CF9"/>
    <w:rsid w:val="007E4028"/>
    <w:rsid w:val="007E58F9"/>
    <w:rsid w:val="007F11B6"/>
    <w:rsid w:val="007F1A00"/>
    <w:rsid w:val="007F41A3"/>
    <w:rsid w:val="007F4D5B"/>
    <w:rsid w:val="007F4ED7"/>
    <w:rsid w:val="007F6483"/>
    <w:rsid w:val="007F6B40"/>
    <w:rsid w:val="008028CD"/>
    <w:rsid w:val="0080670A"/>
    <w:rsid w:val="00807595"/>
    <w:rsid w:val="0080791D"/>
    <w:rsid w:val="00811331"/>
    <w:rsid w:val="00813208"/>
    <w:rsid w:val="008141C8"/>
    <w:rsid w:val="008148A1"/>
    <w:rsid w:val="00816D6D"/>
    <w:rsid w:val="00831D92"/>
    <w:rsid w:val="00842F0D"/>
    <w:rsid w:val="0084379C"/>
    <w:rsid w:val="00847E38"/>
    <w:rsid w:val="008505E1"/>
    <w:rsid w:val="0085094D"/>
    <w:rsid w:val="00853AB0"/>
    <w:rsid w:val="00857398"/>
    <w:rsid w:val="00861F38"/>
    <w:rsid w:val="00871321"/>
    <w:rsid w:val="00874BF5"/>
    <w:rsid w:val="00875AE1"/>
    <w:rsid w:val="00877B59"/>
    <w:rsid w:val="00877F55"/>
    <w:rsid w:val="0088190A"/>
    <w:rsid w:val="008823A1"/>
    <w:rsid w:val="00883DA4"/>
    <w:rsid w:val="00884567"/>
    <w:rsid w:val="00887DC0"/>
    <w:rsid w:val="008910E9"/>
    <w:rsid w:val="00891A04"/>
    <w:rsid w:val="00892343"/>
    <w:rsid w:val="00893C94"/>
    <w:rsid w:val="008958F1"/>
    <w:rsid w:val="008A60F8"/>
    <w:rsid w:val="008B18D2"/>
    <w:rsid w:val="008B6F7A"/>
    <w:rsid w:val="008C12D4"/>
    <w:rsid w:val="008C199F"/>
    <w:rsid w:val="008C40A1"/>
    <w:rsid w:val="008C65B7"/>
    <w:rsid w:val="008D09F6"/>
    <w:rsid w:val="008D33A3"/>
    <w:rsid w:val="008D4784"/>
    <w:rsid w:val="008D629A"/>
    <w:rsid w:val="008D62DF"/>
    <w:rsid w:val="008D73E7"/>
    <w:rsid w:val="008E012B"/>
    <w:rsid w:val="008E2B43"/>
    <w:rsid w:val="008E3F8B"/>
    <w:rsid w:val="008E4340"/>
    <w:rsid w:val="008F0A85"/>
    <w:rsid w:val="008F0C7E"/>
    <w:rsid w:val="008F33CF"/>
    <w:rsid w:val="008F4345"/>
    <w:rsid w:val="00904F79"/>
    <w:rsid w:val="009148F9"/>
    <w:rsid w:val="009178DE"/>
    <w:rsid w:val="009201FB"/>
    <w:rsid w:val="00922605"/>
    <w:rsid w:val="0092302E"/>
    <w:rsid w:val="00924B0D"/>
    <w:rsid w:val="00925485"/>
    <w:rsid w:val="0092719A"/>
    <w:rsid w:val="009273A9"/>
    <w:rsid w:val="00927763"/>
    <w:rsid w:val="00927D59"/>
    <w:rsid w:val="0093008B"/>
    <w:rsid w:val="0093150B"/>
    <w:rsid w:val="00932C45"/>
    <w:rsid w:val="00933365"/>
    <w:rsid w:val="00933938"/>
    <w:rsid w:val="00933CC6"/>
    <w:rsid w:val="00942615"/>
    <w:rsid w:val="009452E1"/>
    <w:rsid w:val="00955BBE"/>
    <w:rsid w:val="00955EFA"/>
    <w:rsid w:val="009579A9"/>
    <w:rsid w:val="00960381"/>
    <w:rsid w:val="00961614"/>
    <w:rsid w:val="009617E8"/>
    <w:rsid w:val="00961C59"/>
    <w:rsid w:val="00961D5D"/>
    <w:rsid w:val="009620EF"/>
    <w:rsid w:val="00962D50"/>
    <w:rsid w:val="0096750F"/>
    <w:rsid w:val="0097097D"/>
    <w:rsid w:val="00972555"/>
    <w:rsid w:val="0097462C"/>
    <w:rsid w:val="00981404"/>
    <w:rsid w:val="00981AE1"/>
    <w:rsid w:val="00982721"/>
    <w:rsid w:val="00984339"/>
    <w:rsid w:val="00987980"/>
    <w:rsid w:val="009916B9"/>
    <w:rsid w:val="009A0C11"/>
    <w:rsid w:val="009A459E"/>
    <w:rsid w:val="009B5B84"/>
    <w:rsid w:val="009B7B3F"/>
    <w:rsid w:val="009C1810"/>
    <w:rsid w:val="009C2134"/>
    <w:rsid w:val="009C273F"/>
    <w:rsid w:val="009C7650"/>
    <w:rsid w:val="009D1220"/>
    <w:rsid w:val="009D6F16"/>
    <w:rsid w:val="009E3117"/>
    <w:rsid w:val="009E3D3C"/>
    <w:rsid w:val="009E4441"/>
    <w:rsid w:val="009E5C4E"/>
    <w:rsid w:val="009E7FE9"/>
    <w:rsid w:val="009F2C73"/>
    <w:rsid w:val="009F6AAE"/>
    <w:rsid w:val="009F7DE7"/>
    <w:rsid w:val="00A00B37"/>
    <w:rsid w:val="00A01CDF"/>
    <w:rsid w:val="00A038C7"/>
    <w:rsid w:val="00A05282"/>
    <w:rsid w:val="00A07287"/>
    <w:rsid w:val="00A07782"/>
    <w:rsid w:val="00A104AE"/>
    <w:rsid w:val="00A12251"/>
    <w:rsid w:val="00A33F8A"/>
    <w:rsid w:val="00A35CC1"/>
    <w:rsid w:val="00A36E45"/>
    <w:rsid w:val="00A41F7A"/>
    <w:rsid w:val="00A545EE"/>
    <w:rsid w:val="00A56EFA"/>
    <w:rsid w:val="00A61658"/>
    <w:rsid w:val="00A64006"/>
    <w:rsid w:val="00A64246"/>
    <w:rsid w:val="00A64327"/>
    <w:rsid w:val="00A64D42"/>
    <w:rsid w:val="00A65212"/>
    <w:rsid w:val="00A660D4"/>
    <w:rsid w:val="00A713DE"/>
    <w:rsid w:val="00A73CE5"/>
    <w:rsid w:val="00A75791"/>
    <w:rsid w:val="00A75887"/>
    <w:rsid w:val="00A80710"/>
    <w:rsid w:val="00A80F34"/>
    <w:rsid w:val="00A81782"/>
    <w:rsid w:val="00A83071"/>
    <w:rsid w:val="00A84881"/>
    <w:rsid w:val="00A93EC8"/>
    <w:rsid w:val="00A97D8A"/>
    <w:rsid w:val="00AA6754"/>
    <w:rsid w:val="00AA6AD1"/>
    <w:rsid w:val="00AA7393"/>
    <w:rsid w:val="00AB04C0"/>
    <w:rsid w:val="00AB3817"/>
    <w:rsid w:val="00AB3CA3"/>
    <w:rsid w:val="00AB51FC"/>
    <w:rsid w:val="00AB544D"/>
    <w:rsid w:val="00AB6B24"/>
    <w:rsid w:val="00AC0EEA"/>
    <w:rsid w:val="00AD06A6"/>
    <w:rsid w:val="00AD0A43"/>
    <w:rsid w:val="00AD522A"/>
    <w:rsid w:val="00AD62C0"/>
    <w:rsid w:val="00AD64CF"/>
    <w:rsid w:val="00AE301B"/>
    <w:rsid w:val="00AE477B"/>
    <w:rsid w:val="00AE5F5A"/>
    <w:rsid w:val="00AE6084"/>
    <w:rsid w:val="00AE7313"/>
    <w:rsid w:val="00AF3D64"/>
    <w:rsid w:val="00AF4A1E"/>
    <w:rsid w:val="00AF58E9"/>
    <w:rsid w:val="00AF62D6"/>
    <w:rsid w:val="00B046C3"/>
    <w:rsid w:val="00B07DDE"/>
    <w:rsid w:val="00B150A2"/>
    <w:rsid w:val="00B209E8"/>
    <w:rsid w:val="00B241B6"/>
    <w:rsid w:val="00B2634D"/>
    <w:rsid w:val="00B3010D"/>
    <w:rsid w:val="00B3031D"/>
    <w:rsid w:val="00B31DCF"/>
    <w:rsid w:val="00B32B70"/>
    <w:rsid w:val="00B32C65"/>
    <w:rsid w:val="00B33A7B"/>
    <w:rsid w:val="00B36E8C"/>
    <w:rsid w:val="00B4321F"/>
    <w:rsid w:val="00B4429A"/>
    <w:rsid w:val="00B45D81"/>
    <w:rsid w:val="00B504BF"/>
    <w:rsid w:val="00B569CD"/>
    <w:rsid w:val="00B574E7"/>
    <w:rsid w:val="00B60835"/>
    <w:rsid w:val="00B62CE9"/>
    <w:rsid w:val="00B62F63"/>
    <w:rsid w:val="00B65F41"/>
    <w:rsid w:val="00B663AF"/>
    <w:rsid w:val="00B66B6B"/>
    <w:rsid w:val="00B72B47"/>
    <w:rsid w:val="00B77624"/>
    <w:rsid w:val="00B84784"/>
    <w:rsid w:val="00B85F88"/>
    <w:rsid w:val="00B879D3"/>
    <w:rsid w:val="00B9342D"/>
    <w:rsid w:val="00B94E2E"/>
    <w:rsid w:val="00B94EA2"/>
    <w:rsid w:val="00B95E81"/>
    <w:rsid w:val="00B96B26"/>
    <w:rsid w:val="00BA2FB4"/>
    <w:rsid w:val="00BB12BF"/>
    <w:rsid w:val="00BB284B"/>
    <w:rsid w:val="00BB2F61"/>
    <w:rsid w:val="00BB3351"/>
    <w:rsid w:val="00BB4EAC"/>
    <w:rsid w:val="00BB5C46"/>
    <w:rsid w:val="00BB710D"/>
    <w:rsid w:val="00BC00E6"/>
    <w:rsid w:val="00BC2CE9"/>
    <w:rsid w:val="00BC3504"/>
    <w:rsid w:val="00BC5C99"/>
    <w:rsid w:val="00BC6AC3"/>
    <w:rsid w:val="00BC6CB6"/>
    <w:rsid w:val="00BC7185"/>
    <w:rsid w:val="00BC7271"/>
    <w:rsid w:val="00BD0AD7"/>
    <w:rsid w:val="00BD11B6"/>
    <w:rsid w:val="00BD2683"/>
    <w:rsid w:val="00BE0299"/>
    <w:rsid w:val="00BE3EDA"/>
    <w:rsid w:val="00BE4382"/>
    <w:rsid w:val="00BE4E6C"/>
    <w:rsid w:val="00BF0B61"/>
    <w:rsid w:val="00BF2675"/>
    <w:rsid w:val="00BF5D5A"/>
    <w:rsid w:val="00BF7768"/>
    <w:rsid w:val="00C000EB"/>
    <w:rsid w:val="00C01A3E"/>
    <w:rsid w:val="00C0236C"/>
    <w:rsid w:val="00C07375"/>
    <w:rsid w:val="00C07932"/>
    <w:rsid w:val="00C07DD0"/>
    <w:rsid w:val="00C11B3C"/>
    <w:rsid w:val="00C142BD"/>
    <w:rsid w:val="00C15AA5"/>
    <w:rsid w:val="00C15B5A"/>
    <w:rsid w:val="00C24D65"/>
    <w:rsid w:val="00C26605"/>
    <w:rsid w:val="00C26F26"/>
    <w:rsid w:val="00C306B9"/>
    <w:rsid w:val="00C30B88"/>
    <w:rsid w:val="00C31FA8"/>
    <w:rsid w:val="00C321DF"/>
    <w:rsid w:val="00C3699F"/>
    <w:rsid w:val="00C376FF"/>
    <w:rsid w:val="00C420F6"/>
    <w:rsid w:val="00C478E1"/>
    <w:rsid w:val="00C52274"/>
    <w:rsid w:val="00C523E7"/>
    <w:rsid w:val="00C52C8A"/>
    <w:rsid w:val="00C534B5"/>
    <w:rsid w:val="00C5447B"/>
    <w:rsid w:val="00C55D3E"/>
    <w:rsid w:val="00C56CAF"/>
    <w:rsid w:val="00C615B5"/>
    <w:rsid w:val="00C6312A"/>
    <w:rsid w:val="00C64CF9"/>
    <w:rsid w:val="00C656A8"/>
    <w:rsid w:val="00C66254"/>
    <w:rsid w:val="00C66DA5"/>
    <w:rsid w:val="00C706E4"/>
    <w:rsid w:val="00C74DD8"/>
    <w:rsid w:val="00C76B79"/>
    <w:rsid w:val="00C774E2"/>
    <w:rsid w:val="00C814DF"/>
    <w:rsid w:val="00C8455E"/>
    <w:rsid w:val="00C9364F"/>
    <w:rsid w:val="00C94547"/>
    <w:rsid w:val="00C95E32"/>
    <w:rsid w:val="00C9697A"/>
    <w:rsid w:val="00C974AB"/>
    <w:rsid w:val="00CA7ED3"/>
    <w:rsid w:val="00CB12AD"/>
    <w:rsid w:val="00CB311A"/>
    <w:rsid w:val="00CB3501"/>
    <w:rsid w:val="00CC37A9"/>
    <w:rsid w:val="00CC6574"/>
    <w:rsid w:val="00CC7250"/>
    <w:rsid w:val="00CD0C2B"/>
    <w:rsid w:val="00CD5048"/>
    <w:rsid w:val="00CD737F"/>
    <w:rsid w:val="00CE3D39"/>
    <w:rsid w:val="00CF6212"/>
    <w:rsid w:val="00CF759F"/>
    <w:rsid w:val="00D005FA"/>
    <w:rsid w:val="00D02E9D"/>
    <w:rsid w:val="00D04048"/>
    <w:rsid w:val="00D04619"/>
    <w:rsid w:val="00D04745"/>
    <w:rsid w:val="00D06C2F"/>
    <w:rsid w:val="00D104F9"/>
    <w:rsid w:val="00D138C7"/>
    <w:rsid w:val="00D16EC3"/>
    <w:rsid w:val="00D20D05"/>
    <w:rsid w:val="00D26E97"/>
    <w:rsid w:val="00D336A5"/>
    <w:rsid w:val="00D33E81"/>
    <w:rsid w:val="00D34A4E"/>
    <w:rsid w:val="00D35FB7"/>
    <w:rsid w:val="00D37DF6"/>
    <w:rsid w:val="00D43480"/>
    <w:rsid w:val="00D43DC3"/>
    <w:rsid w:val="00D45AE5"/>
    <w:rsid w:val="00D47271"/>
    <w:rsid w:val="00D50913"/>
    <w:rsid w:val="00D513A4"/>
    <w:rsid w:val="00D52EBF"/>
    <w:rsid w:val="00D53AD1"/>
    <w:rsid w:val="00D55CAE"/>
    <w:rsid w:val="00D57061"/>
    <w:rsid w:val="00D57271"/>
    <w:rsid w:val="00D60242"/>
    <w:rsid w:val="00D60EB2"/>
    <w:rsid w:val="00D61787"/>
    <w:rsid w:val="00D62611"/>
    <w:rsid w:val="00D62874"/>
    <w:rsid w:val="00D631BB"/>
    <w:rsid w:val="00D66211"/>
    <w:rsid w:val="00D66651"/>
    <w:rsid w:val="00D67088"/>
    <w:rsid w:val="00D67BB5"/>
    <w:rsid w:val="00D719BF"/>
    <w:rsid w:val="00D76A3C"/>
    <w:rsid w:val="00D76DF4"/>
    <w:rsid w:val="00D81496"/>
    <w:rsid w:val="00D8389F"/>
    <w:rsid w:val="00D93B50"/>
    <w:rsid w:val="00D97D40"/>
    <w:rsid w:val="00DA2BC5"/>
    <w:rsid w:val="00DA33CF"/>
    <w:rsid w:val="00DA39C3"/>
    <w:rsid w:val="00DA6251"/>
    <w:rsid w:val="00DA6DBA"/>
    <w:rsid w:val="00DA73B6"/>
    <w:rsid w:val="00DB63F9"/>
    <w:rsid w:val="00DB7C50"/>
    <w:rsid w:val="00DC320D"/>
    <w:rsid w:val="00DC692A"/>
    <w:rsid w:val="00DD0E8E"/>
    <w:rsid w:val="00DD496C"/>
    <w:rsid w:val="00DE2632"/>
    <w:rsid w:val="00DE284E"/>
    <w:rsid w:val="00DE464B"/>
    <w:rsid w:val="00DE63AA"/>
    <w:rsid w:val="00DE7EE7"/>
    <w:rsid w:val="00DF027D"/>
    <w:rsid w:val="00DF3254"/>
    <w:rsid w:val="00DF3722"/>
    <w:rsid w:val="00DF58FE"/>
    <w:rsid w:val="00E00D00"/>
    <w:rsid w:val="00E0192A"/>
    <w:rsid w:val="00E01E15"/>
    <w:rsid w:val="00E0385F"/>
    <w:rsid w:val="00E0437B"/>
    <w:rsid w:val="00E04649"/>
    <w:rsid w:val="00E073C7"/>
    <w:rsid w:val="00E07CC0"/>
    <w:rsid w:val="00E11118"/>
    <w:rsid w:val="00E132BA"/>
    <w:rsid w:val="00E14741"/>
    <w:rsid w:val="00E2044D"/>
    <w:rsid w:val="00E21711"/>
    <w:rsid w:val="00E23F70"/>
    <w:rsid w:val="00E254C0"/>
    <w:rsid w:val="00E26F44"/>
    <w:rsid w:val="00E30833"/>
    <w:rsid w:val="00E33394"/>
    <w:rsid w:val="00E35E84"/>
    <w:rsid w:val="00E37823"/>
    <w:rsid w:val="00E37DC4"/>
    <w:rsid w:val="00E37E41"/>
    <w:rsid w:val="00E43AD6"/>
    <w:rsid w:val="00E46835"/>
    <w:rsid w:val="00E57EB7"/>
    <w:rsid w:val="00E6589F"/>
    <w:rsid w:val="00E6655D"/>
    <w:rsid w:val="00E73854"/>
    <w:rsid w:val="00E772BA"/>
    <w:rsid w:val="00E7766C"/>
    <w:rsid w:val="00E808B4"/>
    <w:rsid w:val="00E80E3E"/>
    <w:rsid w:val="00E81A3A"/>
    <w:rsid w:val="00E854B4"/>
    <w:rsid w:val="00E87CED"/>
    <w:rsid w:val="00E90965"/>
    <w:rsid w:val="00E92B24"/>
    <w:rsid w:val="00EA004F"/>
    <w:rsid w:val="00EA03D1"/>
    <w:rsid w:val="00EA4FA5"/>
    <w:rsid w:val="00EA6A19"/>
    <w:rsid w:val="00EB276E"/>
    <w:rsid w:val="00EB30AF"/>
    <w:rsid w:val="00EB4401"/>
    <w:rsid w:val="00EB4E89"/>
    <w:rsid w:val="00EB5914"/>
    <w:rsid w:val="00EC0A90"/>
    <w:rsid w:val="00EC2D66"/>
    <w:rsid w:val="00EC5B77"/>
    <w:rsid w:val="00EC79E6"/>
    <w:rsid w:val="00ED27D0"/>
    <w:rsid w:val="00EE01DC"/>
    <w:rsid w:val="00EE11CA"/>
    <w:rsid w:val="00EE55F0"/>
    <w:rsid w:val="00EF13E9"/>
    <w:rsid w:val="00EF5218"/>
    <w:rsid w:val="00EF5621"/>
    <w:rsid w:val="00F15354"/>
    <w:rsid w:val="00F15508"/>
    <w:rsid w:val="00F16B7D"/>
    <w:rsid w:val="00F2103A"/>
    <w:rsid w:val="00F24EFC"/>
    <w:rsid w:val="00F26B9B"/>
    <w:rsid w:val="00F31498"/>
    <w:rsid w:val="00F3448C"/>
    <w:rsid w:val="00F35BD9"/>
    <w:rsid w:val="00F35D2C"/>
    <w:rsid w:val="00F36563"/>
    <w:rsid w:val="00F51F06"/>
    <w:rsid w:val="00F54C01"/>
    <w:rsid w:val="00F6004B"/>
    <w:rsid w:val="00F630A4"/>
    <w:rsid w:val="00F63B10"/>
    <w:rsid w:val="00F65302"/>
    <w:rsid w:val="00F72977"/>
    <w:rsid w:val="00F72B1C"/>
    <w:rsid w:val="00F76D1E"/>
    <w:rsid w:val="00F82611"/>
    <w:rsid w:val="00F864C9"/>
    <w:rsid w:val="00F90561"/>
    <w:rsid w:val="00F968D6"/>
    <w:rsid w:val="00FA25B5"/>
    <w:rsid w:val="00FA44F2"/>
    <w:rsid w:val="00FB06CD"/>
    <w:rsid w:val="00FB16C8"/>
    <w:rsid w:val="00FB29D2"/>
    <w:rsid w:val="00FB659E"/>
    <w:rsid w:val="00FB7BA1"/>
    <w:rsid w:val="00FC22B0"/>
    <w:rsid w:val="00FC2729"/>
    <w:rsid w:val="00FC28EB"/>
    <w:rsid w:val="00FD1A3C"/>
    <w:rsid w:val="00FD2537"/>
    <w:rsid w:val="00FD6001"/>
    <w:rsid w:val="00FD6ABF"/>
    <w:rsid w:val="00FE102E"/>
    <w:rsid w:val="00FE1FED"/>
    <w:rsid w:val="00FE45F8"/>
    <w:rsid w:val="00FE51E5"/>
    <w:rsid w:val="00FF452A"/>
    <w:rsid w:val="00FF4CAD"/>
    <w:rsid w:val="00FF6E86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F3CAC"/>
  <w15:docId w15:val="{6F4AE4FA-7BCF-440A-A0F6-5744F0F2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539"/>
    <w:pPr>
      <w:jc w:val="both"/>
    </w:pPr>
    <w:rPr>
      <w:rFonts w:ascii="Arial" w:eastAsia="Times New Roman" w:hAnsi="Arial"/>
      <w:spacing w:val="-5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C01A3E"/>
    <w:pPr>
      <w:keepNext/>
      <w:outlineLvl w:val="7"/>
    </w:pPr>
    <w:rPr>
      <w:rFonts w:cs="Arial"/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28E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C28EB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42615"/>
    <w:pPr>
      <w:tabs>
        <w:tab w:val="center" w:pos="4513"/>
        <w:tab w:val="right" w:pos="9026"/>
      </w:tabs>
      <w:jc w:val="left"/>
    </w:pPr>
    <w:rPr>
      <w:rFonts w:ascii="Calibri" w:eastAsia="Calibri" w:hAnsi="Calibri"/>
      <w:spacing w:val="0"/>
      <w:sz w:val="22"/>
      <w:szCs w:val="22"/>
    </w:rPr>
  </w:style>
  <w:style w:type="character" w:customStyle="1" w:styleId="HeaderChar">
    <w:name w:val="Header Char"/>
    <w:link w:val="Header"/>
    <w:uiPriority w:val="99"/>
    <w:rsid w:val="0094261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42615"/>
    <w:pPr>
      <w:tabs>
        <w:tab w:val="center" w:pos="4513"/>
        <w:tab w:val="right" w:pos="9026"/>
      </w:tabs>
      <w:jc w:val="left"/>
    </w:pPr>
    <w:rPr>
      <w:rFonts w:ascii="Calibri" w:eastAsia="Calibri" w:hAnsi="Calibri"/>
      <w:spacing w:val="0"/>
      <w:sz w:val="22"/>
      <w:szCs w:val="22"/>
    </w:rPr>
  </w:style>
  <w:style w:type="character" w:customStyle="1" w:styleId="FooterChar">
    <w:name w:val="Footer Char"/>
    <w:link w:val="Footer"/>
    <w:uiPriority w:val="99"/>
    <w:rsid w:val="00942615"/>
    <w:rPr>
      <w:sz w:val="22"/>
      <w:szCs w:val="22"/>
      <w:lang w:eastAsia="en-US"/>
    </w:rPr>
  </w:style>
  <w:style w:type="character" w:customStyle="1" w:styleId="Heading8Char">
    <w:name w:val="Heading 8 Char"/>
    <w:link w:val="Heading8"/>
    <w:rsid w:val="00C01A3E"/>
    <w:rPr>
      <w:rFonts w:ascii="Arial" w:eastAsia="Times New Roman" w:hAnsi="Arial" w:cs="Arial"/>
      <w:b/>
      <w:bCs/>
      <w:spacing w:val="-5"/>
      <w:sz w:val="24"/>
      <w:u w:val="single"/>
      <w:lang w:eastAsia="en-US"/>
    </w:rPr>
  </w:style>
  <w:style w:type="paragraph" w:styleId="BodyTextIndent">
    <w:name w:val="Body Text Indent"/>
    <w:basedOn w:val="Normal"/>
    <w:link w:val="BodyTextIndentChar"/>
    <w:semiHidden/>
    <w:rsid w:val="00C01A3E"/>
    <w:pPr>
      <w:ind w:left="-567"/>
      <w:jc w:val="center"/>
    </w:pPr>
    <w:rPr>
      <w:rFonts w:cs="Arial"/>
      <w:b/>
      <w:bCs/>
      <w:sz w:val="24"/>
    </w:rPr>
  </w:style>
  <w:style w:type="character" w:customStyle="1" w:styleId="BodyTextIndentChar">
    <w:name w:val="Body Text Indent Char"/>
    <w:link w:val="BodyTextIndent"/>
    <w:semiHidden/>
    <w:rsid w:val="00C01A3E"/>
    <w:rPr>
      <w:rFonts w:ascii="Arial" w:eastAsia="Times New Roman" w:hAnsi="Arial" w:cs="Arial"/>
      <w:b/>
      <w:bCs/>
      <w:spacing w:val="-5"/>
      <w:sz w:val="24"/>
      <w:lang w:eastAsia="en-US"/>
    </w:rPr>
  </w:style>
  <w:style w:type="paragraph" w:customStyle="1" w:styleId="Default">
    <w:name w:val="Default"/>
    <w:rsid w:val="001218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54C01"/>
    <w:pPr>
      <w:ind w:left="720"/>
      <w:contextualSpacing/>
    </w:pPr>
  </w:style>
  <w:style w:type="character" w:styleId="Hyperlink">
    <w:name w:val="Hyperlink"/>
    <w:uiPriority w:val="99"/>
    <w:unhideWhenUsed/>
    <w:rsid w:val="00C974AB"/>
    <w:rPr>
      <w:color w:val="0000FF"/>
      <w:u w:val="single"/>
    </w:rPr>
  </w:style>
  <w:style w:type="paragraph" w:customStyle="1" w:styleId="casetype">
    <w:name w:val="casetype"/>
    <w:basedOn w:val="Normal"/>
    <w:rsid w:val="00661FAE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  <w:lang w:eastAsia="en-GB"/>
    </w:rPr>
  </w:style>
  <w:style w:type="paragraph" w:customStyle="1" w:styleId="address">
    <w:name w:val="address"/>
    <w:basedOn w:val="Normal"/>
    <w:rsid w:val="00661FAE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  <w:lang w:eastAsia="en-GB"/>
    </w:rPr>
  </w:style>
  <w:style w:type="character" w:styleId="UnresolvedMention">
    <w:name w:val="Unresolved Mention"/>
    <w:uiPriority w:val="99"/>
    <w:semiHidden/>
    <w:unhideWhenUsed/>
    <w:rsid w:val="000B6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halford-glos.gov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LOGO\2015\Letter%20head%20New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FCA652BC73441B0AB1F2A99D83AE2" ma:contentTypeVersion="15" ma:contentTypeDescription="Create a new document." ma:contentTypeScope="" ma:versionID="871fa62908980d1150184f1f66fcb28a">
  <xsd:schema xmlns:xsd="http://www.w3.org/2001/XMLSchema" xmlns:xs="http://www.w3.org/2001/XMLSchema" xmlns:p="http://schemas.microsoft.com/office/2006/metadata/properties" xmlns:ns2="24880d0b-92df-4d5f-83b1-8a907ba7a2c1" xmlns:ns3="1541e194-c36e-482f-8b3d-da169a13abba" targetNamespace="http://schemas.microsoft.com/office/2006/metadata/properties" ma:root="true" ma:fieldsID="95e7cf45a192cb44deab97eef973c910" ns2:_="" ns3:_="">
    <xsd:import namespace="24880d0b-92df-4d5f-83b1-8a907ba7a2c1"/>
    <xsd:import namespace="1541e194-c36e-482f-8b3d-da169a13a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80d0b-92df-4d5f-83b1-8a907ba7a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a362b8-9790-4182-a442-bd7b96e44c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1e194-c36e-482f-8b3d-da169a13abb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557858-5f70-469f-9b5f-725da5ac2db8}" ma:internalName="TaxCatchAll" ma:showField="CatchAllData" ma:web="1541e194-c36e-482f-8b3d-da169a13ab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880d0b-92df-4d5f-83b1-8a907ba7a2c1">
      <Terms xmlns="http://schemas.microsoft.com/office/infopath/2007/PartnerControls"/>
    </lcf76f155ced4ddcb4097134ff3c332f>
    <TaxCatchAll xmlns="1541e194-c36e-482f-8b3d-da169a13abb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DB40FB-C53F-48A6-8603-3766EF2FB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80d0b-92df-4d5f-83b1-8a907ba7a2c1"/>
    <ds:schemaRef ds:uri="1541e194-c36e-482f-8b3d-da169a13a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7EB999-D37E-4151-B848-94FE058F681B}">
  <ds:schemaRefs>
    <ds:schemaRef ds:uri="http://schemas.microsoft.com/office/2006/metadata/properties"/>
    <ds:schemaRef ds:uri="http://schemas.microsoft.com/office/infopath/2007/PartnerControls"/>
    <ds:schemaRef ds:uri="24880d0b-92df-4d5f-83b1-8a907ba7a2c1"/>
    <ds:schemaRef ds:uri="1541e194-c36e-482f-8b3d-da169a13abba"/>
  </ds:schemaRefs>
</ds:datastoreItem>
</file>

<file path=customXml/itemProps3.xml><?xml version="1.0" encoding="utf-8"?>
<ds:datastoreItem xmlns:ds="http://schemas.openxmlformats.org/officeDocument/2006/customXml" ds:itemID="{D2F7B941-B568-421A-A19F-BDD8BFABD3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DE102F-5F5C-4347-970A-A18C1A2BD3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head New Logo.dotx</Template>
  <TotalTime>19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Links>
    <vt:vector size="6" baseType="variant">
      <vt:variant>
        <vt:i4>3014667</vt:i4>
      </vt:variant>
      <vt:variant>
        <vt:i4>0</vt:i4>
      </vt:variant>
      <vt:variant>
        <vt:i4>0</vt:i4>
      </vt:variant>
      <vt:variant>
        <vt:i4>5</vt:i4>
      </vt:variant>
      <vt:variant>
        <vt:lpwstr>mailto:info@chalford-glos.gov.uk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Lesley Sellars</cp:lastModifiedBy>
  <cp:revision>15</cp:revision>
  <cp:lastPrinted>2025-08-21T15:03:00Z</cp:lastPrinted>
  <dcterms:created xsi:type="dcterms:W3CDTF">2025-12-10T09:51:00Z</dcterms:created>
  <dcterms:modified xsi:type="dcterms:W3CDTF">2025-12-10T12:31:00Z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0x010100B26FCA652BC73441B0AB1F2A99D83AE2</vt:lpwstr>
  </property>
</Properties>
</file>